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A74A9" w14:textId="70870BB1" w:rsidR="004E1228" w:rsidRPr="004A3412" w:rsidRDefault="004E1228" w:rsidP="004E1228">
      <w:pPr>
        <w:ind w:firstLine="420"/>
        <w:jc w:val="center"/>
        <w:rPr>
          <w:b/>
          <w:bCs/>
          <w:sz w:val="28"/>
          <w:szCs w:val="28"/>
        </w:rPr>
      </w:pP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C2530" wp14:editId="4B0B8771">
                <wp:simplePos x="0" y="0"/>
                <wp:positionH relativeFrom="column">
                  <wp:posOffset>-53975</wp:posOffset>
                </wp:positionH>
                <wp:positionV relativeFrom="paragraph">
                  <wp:posOffset>-259509</wp:posOffset>
                </wp:positionV>
                <wp:extent cx="893257" cy="352425"/>
                <wp:effectExtent l="0" t="0" r="254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25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7EF0A" w14:textId="77777777" w:rsidR="004E1228" w:rsidRPr="00857E42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【附件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二</w:t>
                            </w: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5C25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25pt;margin-top:-20.45pt;width:70.3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" fillcolor="window" stroked="f" strokeweight=".5pt">
                <v:textbox>
                  <w:txbxContent>
                    <w:p w14:paraId="4F17EF0A" w14:textId="77777777" w:rsidR="004E1228" w:rsidRPr="00857E42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【附件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二</w:t>
                      </w: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7CE33" wp14:editId="078E2D55">
                <wp:simplePos x="0" y="0"/>
                <wp:positionH relativeFrom="column">
                  <wp:posOffset>5590540</wp:posOffset>
                </wp:positionH>
                <wp:positionV relativeFrom="paragraph">
                  <wp:posOffset>-276225</wp:posOffset>
                </wp:positionV>
                <wp:extent cx="930256" cy="264278"/>
                <wp:effectExtent l="0" t="0" r="22860" b="2159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56" cy="264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4BFFB" w14:textId="77777777" w:rsidR="004E1228" w:rsidRPr="003020FF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3020FF">
                              <w:rPr>
                                <w:rFonts w:ascii="標楷體" w:hAnsi="標楷體" w:hint="eastAsia"/>
                                <w:sz w:val="20"/>
                              </w:rPr>
                              <w:t>學術研究類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CE33" id="文字方塊 5" o:spid="_x0000_s1027" type="#_x0000_t202" style="position:absolute;left:0;text-align:left;margin-left:440.2pt;margin-top:-21.75pt;width:73.2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" fillcolor="window" strokeweight=".5pt">
                <v:stroke linestyle="thinThin"/>
                <v:textbox>
                  <w:txbxContent>
                    <w:p w14:paraId="2824BFFB" w14:textId="77777777" w:rsidR="004E1228" w:rsidRPr="003020FF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</w:rPr>
                      </w:pPr>
                      <w:r w:rsidRPr="003020FF">
                        <w:rPr>
                          <w:rFonts w:ascii="標楷體" w:hAnsi="標楷體" w:hint="eastAsia"/>
                          <w:sz w:val="20"/>
                        </w:rPr>
                        <w:t>學術研究類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sz w:val="28"/>
          <w:szCs w:val="28"/>
        </w:rPr>
        <w:t>國立東華大學</w:t>
      </w:r>
      <w:proofErr w:type="gramStart"/>
      <w:r w:rsidRPr="004A3412">
        <w:rPr>
          <w:rFonts w:hint="eastAsia"/>
          <w:b/>
          <w:bCs/>
          <w:sz w:val="28"/>
          <w:szCs w:val="28"/>
        </w:rPr>
        <w:t>洄瀾</w:t>
      </w:r>
      <w:proofErr w:type="gramEnd"/>
      <w:r w:rsidRPr="004A3412">
        <w:rPr>
          <w:rFonts w:hint="eastAsia"/>
          <w:b/>
          <w:bCs/>
          <w:sz w:val="28"/>
          <w:szCs w:val="28"/>
        </w:rPr>
        <w:t>學院</w:t>
      </w:r>
      <w:r w:rsidRPr="004A3412">
        <w:rPr>
          <w:b/>
          <w:bCs/>
          <w:sz w:val="28"/>
          <w:szCs w:val="28"/>
        </w:rPr>
        <w:t>教師申請升等學術研究表現自我評量表</w:t>
      </w:r>
    </w:p>
    <w:p w14:paraId="273A2DDF" w14:textId="77777777" w:rsidR="004E1228" w:rsidRPr="004A3412" w:rsidRDefault="004E1228" w:rsidP="004E1228">
      <w:pPr>
        <w:ind w:firstLineChars="0" w:firstLine="0"/>
        <w:rPr>
          <w:bCs/>
          <w:u w:val="single"/>
        </w:rPr>
      </w:pPr>
      <w:r w:rsidRPr="004A3412">
        <w:rPr>
          <w:bCs/>
        </w:rPr>
        <w:t>教師姓名：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 </w:t>
      </w:r>
      <w:r w:rsidRPr="004A3412">
        <w:rPr>
          <w:rFonts w:hint="eastAsia"/>
          <w:bCs/>
        </w:rPr>
        <w:t xml:space="preserve">   </w:t>
      </w:r>
      <w:r w:rsidRPr="004A3412">
        <w:rPr>
          <w:bCs/>
        </w:rPr>
        <w:t>所屬</w:t>
      </w:r>
      <w:r w:rsidRPr="004A3412">
        <w:rPr>
          <w:rFonts w:hint="eastAsia"/>
          <w:bCs/>
        </w:rPr>
        <w:t>單位</w:t>
      </w:r>
      <w:r w:rsidRPr="004A3412">
        <w:rPr>
          <w:bCs/>
        </w:rPr>
        <w:t>: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</w:t>
      </w:r>
      <w:r w:rsidRPr="004A3412">
        <w:rPr>
          <w:rFonts w:hint="eastAsia"/>
          <w:bCs/>
        </w:rPr>
        <w:t xml:space="preserve"> </w:t>
      </w:r>
      <w:r w:rsidRPr="004A3412">
        <w:rPr>
          <w:bCs/>
        </w:rPr>
        <w:t xml:space="preserve">  </w:t>
      </w:r>
      <w:proofErr w:type="gramStart"/>
      <w:r w:rsidRPr="004A3412">
        <w:rPr>
          <w:bCs/>
        </w:rPr>
        <w:t>擬升等</w:t>
      </w:r>
      <w:proofErr w:type="gramEnd"/>
      <w:r w:rsidRPr="004A3412">
        <w:rPr>
          <w:bCs/>
        </w:rPr>
        <w:t>等級：</w:t>
      </w:r>
      <w:r w:rsidRPr="004A3412">
        <w:rPr>
          <w:bCs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938"/>
        <w:gridCol w:w="1945"/>
        <w:gridCol w:w="1038"/>
        <w:gridCol w:w="963"/>
        <w:gridCol w:w="46"/>
        <w:gridCol w:w="1372"/>
        <w:gridCol w:w="144"/>
        <w:gridCol w:w="898"/>
        <w:gridCol w:w="894"/>
        <w:gridCol w:w="810"/>
      </w:tblGrid>
      <w:tr w:rsidR="004E1228" w:rsidRPr="004A3412" w14:paraId="1E96E8BC" w14:textId="77777777" w:rsidTr="004E1228">
        <w:trPr>
          <w:jc w:val="center"/>
        </w:trPr>
        <w:tc>
          <w:tcPr>
            <w:tcW w:w="28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FE7982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項目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886498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發表</w:t>
            </w:r>
          </w:p>
          <w:p w14:paraId="5987D224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時間</w:t>
            </w:r>
          </w:p>
        </w:tc>
        <w:tc>
          <w:tcPr>
            <w:tcW w:w="101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958E63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論文名稱</w:t>
            </w:r>
          </w:p>
        </w:tc>
        <w:tc>
          <w:tcPr>
            <w:tcW w:w="5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84479A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期刊名稱</w:t>
            </w:r>
          </w:p>
        </w:tc>
        <w:tc>
          <w:tcPr>
            <w:tcW w:w="526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BBBE67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期刊</w:t>
            </w:r>
          </w:p>
          <w:p w14:paraId="6C845EFD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等級</w:t>
            </w:r>
          </w:p>
        </w:tc>
        <w:tc>
          <w:tcPr>
            <w:tcW w:w="790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D3D0D91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作者</w:t>
            </w:r>
          </w:p>
        </w:tc>
        <w:tc>
          <w:tcPr>
            <w:tcW w:w="46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3E3EAE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作者</w:t>
            </w:r>
          </w:p>
          <w:p w14:paraId="60F76C3B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序位</w:t>
            </w:r>
          </w:p>
        </w:tc>
        <w:tc>
          <w:tcPr>
            <w:tcW w:w="46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FFF72B" w14:textId="77777777" w:rsidR="004E1228" w:rsidRPr="004A3412" w:rsidRDefault="004E1228" w:rsidP="00C553B3">
            <w:pPr>
              <w:spacing w:line="0" w:lineRule="atLeast"/>
              <w:ind w:leftChars="-45" w:left="-117" w:rightChars="-55" w:right="-143" w:firstLineChars="0" w:firstLine="0"/>
              <w:jc w:val="center"/>
              <w:rPr>
                <w:sz w:val="16"/>
                <w:szCs w:val="16"/>
              </w:rPr>
            </w:pPr>
            <w:r w:rsidRPr="004A3412">
              <w:rPr>
                <w:sz w:val="16"/>
                <w:szCs w:val="16"/>
              </w:rPr>
              <w:t>非單一作者</w:t>
            </w:r>
          </w:p>
          <w:p w14:paraId="0CB9D709" w14:textId="77777777" w:rsidR="004E1228" w:rsidRPr="004A3412" w:rsidRDefault="004E1228" w:rsidP="00C553B3">
            <w:pPr>
              <w:spacing w:line="0" w:lineRule="atLeast"/>
              <w:ind w:rightChars="-55" w:right="-143" w:firstLineChars="0" w:firstLine="0"/>
              <w:jc w:val="center"/>
              <w:rPr>
                <w:sz w:val="16"/>
                <w:szCs w:val="16"/>
              </w:rPr>
            </w:pPr>
            <w:proofErr w:type="gramStart"/>
            <w:r w:rsidRPr="004A3412">
              <w:rPr>
                <w:sz w:val="16"/>
                <w:szCs w:val="16"/>
              </w:rPr>
              <w:t>採</w:t>
            </w:r>
            <w:proofErr w:type="gramEnd"/>
            <w:r w:rsidRPr="004A3412">
              <w:rPr>
                <w:sz w:val="16"/>
                <w:szCs w:val="16"/>
              </w:rPr>
              <w:t>計權數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7B2067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得分</w:t>
            </w:r>
          </w:p>
        </w:tc>
      </w:tr>
      <w:tr w:rsidR="004E1228" w:rsidRPr="004A3412" w14:paraId="6072CB1C" w14:textId="77777777" w:rsidTr="00671B77">
        <w:trPr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B3B8E" w14:textId="77777777" w:rsidR="004E1228" w:rsidRPr="004A3412" w:rsidRDefault="004E1228" w:rsidP="00671B77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期</w:t>
            </w:r>
          </w:p>
          <w:p w14:paraId="12D88676" w14:textId="77777777" w:rsidR="004E1228" w:rsidRPr="004A3412" w:rsidRDefault="004E1228" w:rsidP="00671B77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刊</w:t>
            </w:r>
          </w:p>
          <w:p w14:paraId="17AB2879" w14:textId="77777777" w:rsidR="004E1228" w:rsidRPr="004A3412" w:rsidRDefault="004E1228" w:rsidP="00671B77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論</w:t>
            </w:r>
          </w:p>
          <w:p w14:paraId="1C3C6800" w14:textId="77777777" w:rsidR="004E1228" w:rsidRPr="004A3412" w:rsidRDefault="004E1228" w:rsidP="00671B77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文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546E8AC3" w14:textId="77777777" w:rsidR="004E1228" w:rsidRPr="004A3412" w:rsidRDefault="004E1228" w:rsidP="00C553B3">
            <w:pPr>
              <w:spacing w:line="240" w:lineRule="atLeast"/>
              <w:ind w:firstLineChars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2FCE2E9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3DEF35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ADE58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0D29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42BB2DF0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21DE368B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64DF2A9E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BF86D02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6D79A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68E9EE08" w14:textId="77777777" w:rsidR="004E1228" w:rsidRPr="004A3412" w:rsidRDefault="004E1228" w:rsidP="00C553B3">
            <w:pPr>
              <w:spacing w:line="240" w:lineRule="atLeast"/>
              <w:ind w:firstLineChars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715DA6D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30D72CB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B972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0311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677C657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2A4E3CB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167CC75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07B59D78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7AD11A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46B49116" w14:textId="77777777" w:rsidR="004E1228" w:rsidRPr="004A3412" w:rsidRDefault="004E1228" w:rsidP="00C553B3">
            <w:pPr>
              <w:spacing w:line="240" w:lineRule="atLeast"/>
              <w:ind w:firstLineChars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182ECD24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68090E1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2E76D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4F25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7AC2318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06F3B34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4E32A37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50E2FED7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6AF87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4768AAF4" w14:textId="77777777" w:rsidR="004E1228" w:rsidRPr="004A3412" w:rsidRDefault="004E1228" w:rsidP="00C553B3">
            <w:pPr>
              <w:spacing w:line="240" w:lineRule="atLeast"/>
              <w:ind w:firstLineChars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1573357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7FD72CD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FEB5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3CA6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6A88F057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22791D6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1B6A1CE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E3D4C97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5757CC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44CFF0D8" w14:textId="77777777" w:rsidR="004E1228" w:rsidRPr="004A3412" w:rsidRDefault="004E1228" w:rsidP="00C553B3">
            <w:pPr>
              <w:spacing w:line="240" w:lineRule="atLeast"/>
              <w:ind w:firstLineChars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7857701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D7462E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3CAA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351F8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31EC925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5BB758E4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18" w:space="0" w:color="auto"/>
            </w:tcBorders>
          </w:tcPr>
          <w:p w14:paraId="23DA06A2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4A009A7" w14:textId="77777777" w:rsidTr="004E1228">
        <w:trPr>
          <w:trHeight w:val="645"/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0B03199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294" w:type="pct"/>
            <w:gridSpan w:val="9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B6E0F" w14:textId="77777777" w:rsidR="004E1228" w:rsidRPr="004A3412" w:rsidRDefault="004E1228" w:rsidP="00C553B3">
            <w:pPr>
              <w:spacing w:line="240" w:lineRule="atLeast"/>
              <w:ind w:firstLine="330"/>
              <w:jc w:val="right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本項累計得分</w:t>
            </w:r>
          </w:p>
        </w:tc>
        <w:tc>
          <w:tcPr>
            <w:tcW w:w="4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6A071E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4E1228" w:rsidRPr="004A3412" w14:paraId="2ABE267F" w14:textId="77777777" w:rsidTr="004E1228">
        <w:trPr>
          <w:jc w:val="center"/>
        </w:trPr>
        <w:tc>
          <w:tcPr>
            <w:tcW w:w="284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9F19F8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專書或專章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B411D0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出版</w:t>
            </w:r>
          </w:p>
          <w:p w14:paraId="1B1C46C9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時間</w:t>
            </w:r>
          </w:p>
        </w:tc>
        <w:tc>
          <w:tcPr>
            <w:tcW w:w="101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D447EA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專書或專章名稱</w:t>
            </w:r>
          </w:p>
        </w:tc>
        <w:tc>
          <w:tcPr>
            <w:tcW w:w="5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D7AD02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出版單位</w:t>
            </w:r>
          </w:p>
        </w:tc>
        <w:tc>
          <w:tcPr>
            <w:tcW w:w="526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14E6C4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學術貢獻說明</w:t>
            </w:r>
          </w:p>
        </w:tc>
        <w:tc>
          <w:tcPr>
            <w:tcW w:w="7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E5BA27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作者</w:t>
            </w:r>
          </w:p>
        </w:tc>
        <w:tc>
          <w:tcPr>
            <w:tcW w:w="543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2358EB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作者</w:t>
            </w:r>
          </w:p>
          <w:p w14:paraId="4416CE51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序位</w:t>
            </w:r>
          </w:p>
        </w:tc>
        <w:tc>
          <w:tcPr>
            <w:tcW w:w="46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F5D3F1" w14:textId="77777777" w:rsidR="004E1228" w:rsidRPr="004A3412" w:rsidRDefault="004E1228" w:rsidP="00C553B3">
            <w:pPr>
              <w:spacing w:line="0" w:lineRule="atLeast"/>
              <w:ind w:leftChars="-45" w:left="-117" w:rightChars="-45" w:right="-117" w:firstLineChars="0" w:firstLine="0"/>
              <w:jc w:val="center"/>
              <w:rPr>
                <w:sz w:val="16"/>
                <w:szCs w:val="16"/>
              </w:rPr>
            </w:pPr>
            <w:r w:rsidRPr="004A3412">
              <w:rPr>
                <w:sz w:val="16"/>
                <w:szCs w:val="16"/>
              </w:rPr>
              <w:t>非單一作者</w:t>
            </w:r>
            <w:proofErr w:type="gramStart"/>
            <w:r w:rsidRPr="004A3412">
              <w:rPr>
                <w:sz w:val="16"/>
                <w:szCs w:val="16"/>
              </w:rPr>
              <w:t>採</w:t>
            </w:r>
            <w:proofErr w:type="gramEnd"/>
            <w:r w:rsidRPr="004A3412">
              <w:rPr>
                <w:sz w:val="16"/>
                <w:szCs w:val="16"/>
              </w:rPr>
              <w:t>計權數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D093AD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0"/>
              </w:rPr>
              <w:t>得分</w:t>
            </w:r>
          </w:p>
        </w:tc>
      </w:tr>
      <w:tr w:rsidR="004E1228" w:rsidRPr="004A3412" w14:paraId="6FA6FA57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79706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78C9A68E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6B078C92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BA8A7F7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06A00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22F4F7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8CE1D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58D823B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76DF4D57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042C06C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DEBFA2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436A969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6B1F4E7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B11BC2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C7331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758C1A21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36372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3A9ABED7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5D98214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93213FD" w14:textId="77777777" w:rsidTr="004E1228">
        <w:trPr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DCB838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2D93ECAD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1EEB626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72A8359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DD22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587541A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4385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10D28D4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18" w:space="0" w:color="auto"/>
            </w:tcBorders>
          </w:tcPr>
          <w:p w14:paraId="788248DC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62B16F3F" w14:textId="77777777" w:rsidTr="004E1228">
        <w:trPr>
          <w:trHeight w:val="633"/>
          <w:jc w:val="center"/>
        </w:trPr>
        <w:tc>
          <w:tcPr>
            <w:tcW w:w="284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51359252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294" w:type="pct"/>
            <w:gridSpan w:val="9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4396" w14:textId="77777777" w:rsidR="004E1228" w:rsidRPr="004A3412" w:rsidRDefault="004E1228" w:rsidP="00C553B3">
            <w:pPr>
              <w:spacing w:line="240" w:lineRule="atLeast"/>
              <w:ind w:firstLine="330"/>
              <w:jc w:val="right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本項累計分數</w:t>
            </w:r>
          </w:p>
        </w:tc>
        <w:tc>
          <w:tcPr>
            <w:tcW w:w="4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9C8544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4E1228" w:rsidRPr="004A3412" w14:paraId="1B09A938" w14:textId="77777777" w:rsidTr="004E1228">
        <w:trPr>
          <w:jc w:val="center"/>
        </w:trPr>
        <w:tc>
          <w:tcPr>
            <w:tcW w:w="284" w:type="pct"/>
            <w:vMerge w:val="restart"/>
            <w:tcBorders>
              <w:top w:val="single" w:sz="18" w:space="0" w:color="auto"/>
            </w:tcBorders>
            <w:vAlign w:val="center"/>
          </w:tcPr>
          <w:p w14:paraId="39C46311" w14:textId="77777777" w:rsidR="004E1228" w:rsidRPr="004A3412" w:rsidRDefault="004E1228" w:rsidP="004E1228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專</w:t>
            </w:r>
          </w:p>
          <w:p w14:paraId="23AADAA2" w14:textId="3E1960C3" w:rsidR="004E1228" w:rsidRPr="004A3412" w:rsidRDefault="004E1228" w:rsidP="004E1228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利</w:t>
            </w:r>
          </w:p>
        </w:tc>
        <w:tc>
          <w:tcPr>
            <w:tcW w:w="2044" w:type="pct"/>
            <w:gridSpan w:val="3"/>
            <w:tcBorders>
              <w:top w:val="single" w:sz="18" w:space="0" w:color="auto"/>
            </w:tcBorders>
            <w:vAlign w:val="center"/>
          </w:tcPr>
          <w:p w14:paraId="6C9233D1" w14:textId="7E586D2C" w:rsidR="004E1228" w:rsidRPr="004A3412" w:rsidRDefault="004E1228" w:rsidP="00C553B3">
            <w:pPr>
              <w:spacing w:line="0" w:lineRule="atLeast"/>
              <w:ind w:firstLine="30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專利名稱</w:t>
            </w:r>
          </w:p>
        </w:tc>
        <w:tc>
          <w:tcPr>
            <w:tcW w:w="1241" w:type="pct"/>
            <w:gridSpan w:val="3"/>
            <w:tcBorders>
              <w:top w:val="single" w:sz="18" w:space="0" w:color="auto"/>
            </w:tcBorders>
            <w:vAlign w:val="center"/>
          </w:tcPr>
          <w:p w14:paraId="1B613FF6" w14:textId="00D63786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核發單位</w:t>
            </w:r>
          </w:p>
        </w:tc>
        <w:tc>
          <w:tcPr>
            <w:tcW w:w="1009" w:type="pct"/>
            <w:gridSpan w:val="3"/>
            <w:tcBorders>
              <w:top w:val="single" w:sz="18" w:space="0" w:color="auto"/>
            </w:tcBorders>
            <w:vAlign w:val="center"/>
          </w:tcPr>
          <w:p w14:paraId="231E5AA2" w14:textId="6617018E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4A3412">
              <w:rPr>
                <w:sz w:val="20"/>
              </w:rPr>
              <w:t>專利證號</w:t>
            </w:r>
          </w:p>
        </w:tc>
        <w:tc>
          <w:tcPr>
            <w:tcW w:w="422" w:type="pct"/>
            <w:tcBorders>
              <w:top w:val="single" w:sz="18" w:space="0" w:color="auto"/>
            </w:tcBorders>
            <w:vAlign w:val="center"/>
          </w:tcPr>
          <w:p w14:paraId="5E87CE7E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sz w:val="20"/>
              </w:rPr>
              <w:t>得分</w:t>
            </w:r>
          </w:p>
        </w:tc>
      </w:tr>
      <w:tr w:rsidR="004E1228" w:rsidRPr="004A3412" w14:paraId="0D15FC5F" w14:textId="77777777" w:rsidTr="004E1228">
        <w:trPr>
          <w:jc w:val="center"/>
        </w:trPr>
        <w:tc>
          <w:tcPr>
            <w:tcW w:w="284" w:type="pct"/>
            <w:vMerge/>
            <w:vAlign w:val="center"/>
          </w:tcPr>
          <w:p w14:paraId="5CAD7CF8" w14:textId="77777777" w:rsidR="004E1228" w:rsidRPr="004A3412" w:rsidRDefault="004E1228" w:rsidP="00C553B3">
            <w:pPr>
              <w:spacing w:line="240" w:lineRule="atLeast"/>
              <w:ind w:firstLine="330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pct"/>
            <w:gridSpan w:val="3"/>
          </w:tcPr>
          <w:p w14:paraId="06A015B5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02" w:type="pct"/>
          </w:tcPr>
          <w:p w14:paraId="466D6B8A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739" w:type="pct"/>
            <w:gridSpan w:val="2"/>
          </w:tcPr>
          <w:p w14:paraId="6EC35C1B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3" w:type="pct"/>
            <w:gridSpan w:val="2"/>
          </w:tcPr>
          <w:p w14:paraId="57B162E1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66" w:type="pct"/>
          </w:tcPr>
          <w:p w14:paraId="4B2B414E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22" w:type="pct"/>
          </w:tcPr>
          <w:p w14:paraId="557538E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FC07A52" w14:textId="77777777" w:rsidTr="004E1228">
        <w:trPr>
          <w:jc w:val="center"/>
        </w:trPr>
        <w:tc>
          <w:tcPr>
            <w:tcW w:w="284" w:type="pct"/>
            <w:vMerge/>
            <w:vAlign w:val="center"/>
          </w:tcPr>
          <w:p w14:paraId="1F7F904C" w14:textId="77777777" w:rsidR="004E1228" w:rsidRPr="004A3412" w:rsidRDefault="004E1228" w:rsidP="00C553B3">
            <w:pPr>
              <w:spacing w:line="240" w:lineRule="atLeast"/>
              <w:ind w:firstLine="330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pct"/>
            <w:gridSpan w:val="3"/>
          </w:tcPr>
          <w:p w14:paraId="7BCF6788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02" w:type="pct"/>
          </w:tcPr>
          <w:p w14:paraId="5EC3C7E3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739" w:type="pct"/>
            <w:gridSpan w:val="2"/>
          </w:tcPr>
          <w:p w14:paraId="17D8367E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543" w:type="pct"/>
            <w:gridSpan w:val="2"/>
          </w:tcPr>
          <w:p w14:paraId="5CAF503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66" w:type="pct"/>
          </w:tcPr>
          <w:p w14:paraId="4CA65DDF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422" w:type="pct"/>
          </w:tcPr>
          <w:p w14:paraId="256C1DD0" w14:textId="77777777" w:rsidR="004E1228" w:rsidRPr="004A3412" w:rsidRDefault="004E1228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B84AFE" w:rsidRPr="004A3412" w14:paraId="1EC49D8A" w14:textId="77777777" w:rsidTr="00B84AFE">
        <w:trPr>
          <w:trHeight w:val="381"/>
          <w:jc w:val="center"/>
        </w:trPr>
        <w:tc>
          <w:tcPr>
            <w:tcW w:w="284" w:type="pct"/>
            <w:vMerge w:val="restart"/>
            <w:vAlign w:val="center"/>
          </w:tcPr>
          <w:p w14:paraId="5D488C0C" w14:textId="56F4C8EB" w:rsidR="00B84AFE" w:rsidRPr="004A3412" w:rsidRDefault="00B84AFE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  <w:r w:rsidRPr="004E1228">
              <w:rPr>
                <w:rFonts w:hint="eastAsia"/>
                <w:color w:val="FF0000"/>
                <w:sz w:val="22"/>
                <w:szCs w:val="22"/>
              </w:rPr>
              <w:t>其他</w:t>
            </w:r>
          </w:p>
        </w:tc>
        <w:tc>
          <w:tcPr>
            <w:tcW w:w="3285" w:type="pct"/>
            <w:gridSpan w:val="6"/>
            <w:vAlign w:val="center"/>
          </w:tcPr>
          <w:p w14:paraId="5DD28AE5" w14:textId="46568918" w:rsidR="00B84AFE" w:rsidRPr="004A3412" w:rsidRDefault="00B84AFE" w:rsidP="00B84AFE">
            <w:pPr>
              <w:spacing w:line="240" w:lineRule="atLeast"/>
              <w:ind w:firstLineChars="0" w:firstLine="0"/>
              <w:rPr>
                <w:sz w:val="20"/>
              </w:rPr>
            </w:pPr>
          </w:p>
        </w:tc>
        <w:tc>
          <w:tcPr>
            <w:tcW w:w="1431" w:type="pct"/>
            <w:gridSpan w:val="4"/>
            <w:vMerge w:val="restart"/>
            <w:vAlign w:val="center"/>
          </w:tcPr>
          <w:p w14:paraId="0F1E76EA" w14:textId="53B71E87" w:rsidR="00B84AFE" w:rsidRPr="004A3412" w:rsidRDefault="00B84AFE" w:rsidP="004E1228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  <w:r w:rsidRPr="004E1228">
              <w:rPr>
                <w:rFonts w:hint="eastAsia"/>
                <w:color w:val="FF0000"/>
                <w:sz w:val="22"/>
                <w:szCs w:val="22"/>
              </w:rPr>
              <w:t>本項得分由本院教評會依實際情況審議之。</w:t>
            </w:r>
          </w:p>
        </w:tc>
      </w:tr>
      <w:tr w:rsidR="00B84AFE" w:rsidRPr="004A3412" w14:paraId="73702C1A" w14:textId="77777777" w:rsidTr="00B84AFE">
        <w:trPr>
          <w:trHeight w:val="381"/>
          <w:jc w:val="center"/>
        </w:trPr>
        <w:tc>
          <w:tcPr>
            <w:tcW w:w="284" w:type="pct"/>
            <w:vMerge/>
          </w:tcPr>
          <w:p w14:paraId="77DC8940" w14:textId="77777777" w:rsidR="00B84AFE" w:rsidRPr="004A3412" w:rsidRDefault="00B84AFE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3285" w:type="pct"/>
            <w:gridSpan w:val="6"/>
          </w:tcPr>
          <w:p w14:paraId="717C9AB6" w14:textId="77777777" w:rsidR="00B84AFE" w:rsidRPr="004A3412" w:rsidRDefault="00B84AFE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431" w:type="pct"/>
            <w:gridSpan w:val="4"/>
            <w:vMerge/>
          </w:tcPr>
          <w:p w14:paraId="70EA9C04" w14:textId="77777777" w:rsidR="00B84AFE" w:rsidRPr="004A3412" w:rsidRDefault="00B84AFE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B84AFE" w:rsidRPr="004A3412" w14:paraId="5F73BE2A" w14:textId="77777777" w:rsidTr="00B84AFE">
        <w:trPr>
          <w:trHeight w:val="381"/>
          <w:jc w:val="center"/>
        </w:trPr>
        <w:tc>
          <w:tcPr>
            <w:tcW w:w="284" w:type="pct"/>
            <w:vMerge/>
          </w:tcPr>
          <w:p w14:paraId="3158DBF4" w14:textId="77777777" w:rsidR="00B84AFE" w:rsidRPr="004A3412" w:rsidRDefault="00B84AFE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3285" w:type="pct"/>
            <w:gridSpan w:val="6"/>
          </w:tcPr>
          <w:p w14:paraId="0F2AB665" w14:textId="77777777" w:rsidR="00B84AFE" w:rsidRPr="004A3412" w:rsidRDefault="00B84AFE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431" w:type="pct"/>
            <w:gridSpan w:val="4"/>
            <w:vMerge/>
          </w:tcPr>
          <w:p w14:paraId="4FFAB161" w14:textId="77777777" w:rsidR="00B84AFE" w:rsidRPr="004A3412" w:rsidRDefault="00B84AFE" w:rsidP="00C553B3">
            <w:pPr>
              <w:spacing w:line="24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64402457" w14:textId="77777777" w:rsidTr="004E1228">
        <w:trPr>
          <w:trHeight w:val="673"/>
          <w:jc w:val="center"/>
        </w:trPr>
        <w:tc>
          <w:tcPr>
            <w:tcW w:w="284" w:type="pct"/>
            <w:tcBorders>
              <w:bottom w:val="single" w:sz="18" w:space="0" w:color="auto"/>
            </w:tcBorders>
          </w:tcPr>
          <w:p w14:paraId="7653289F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4294" w:type="pct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4E17F5" w14:textId="77777777" w:rsidR="004E1228" w:rsidRDefault="004E1228" w:rsidP="00C553B3">
            <w:pPr>
              <w:spacing w:line="240" w:lineRule="atLeast"/>
              <w:ind w:firstLine="330"/>
              <w:jc w:val="right"/>
            </w:pPr>
            <w:r w:rsidRPr="004A3412">
              <w:rPr>
                <w:sz w:val="22"/>
                <w:szCs w:val="22"/>
              </w:rPr>
              <w:t>本項累計分數</w:t>
            </w:r>
            <w:r w:rsidRPr="004A3412">
              <w:rPr>
                <w:rFonts w:hint="eastAsia"/>
                <w:sz w:val="22"/>
                <w:szCs w:val="22"/>
              </w:rPr>
              <w:t>（</w:t>
            </w:r>
            <w:r w:rsidRPr="004A3412">
              <w:t>至多</w:t>
            </w:r>
            <w:proofErr w:type="gramStart"/>
            <w:r w:rsidRPr="004A3412">
              <w:t>採</w:t>
            </w:r>
            <w:proofErr w:type="gramEnd"/>
            <w:r w:rsidRPr="004A3412">
              <w:t>計</w:t>
            </w:r>
            <w:r w:rsidRPr="004A3412">
              <w:t>40</w:t>
            </w:r>
            <w:r w:rsidRPr="004A3412">
              <w:t>分</w:t>
            </w:r>
            <w:r w:rsidRPr="004A3412">
              <w:rPr>
                <w:rFonts w:hint="eastAsia"/>
              </w:rPr>
              <w:t>）</w:t>
            </w:r>
          </w:p>
          <w:p w14:paraId="6F4A5405" w14:textId="12ECC9DC" w:rsidR="004E1228" w:rsidRPr="004A3412" w:rsidRDefault="004E1228" w:rsidP="00C553B3">
            <w:pPr>
              <w:spacing w:line="240" w:lineRule="atLeast"/>
              <w:ind w:firstLine="300"/>
              <w:jc w:val="right"/>
              <w:rPr>
                <w:sz w:val="22"/>
                <w:szCs w:val="22"/>
              </w:rPr>
            </w:pPr>
            <w:r w:rsidRPr="004E1228">
              <w:rPr>
                <w:rFonts w:hint="eastAsia"/>
                <w:color w:val="FF0000"/>
                <w:sz w:val="20"/>
              </w:rPr>
              <w:t>本項累計得分還需加上院教評會評定之「其他」之得分。</w:t>
            </w:r>
          </w:p>
        </w:tc>
        <w:tc>
          <w:tcPr>
            <w:tcW w:w="4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863230" w14:textId="77777777" w:rsidR="004E1228" w:rsidRPr="004A3412" w:rsidRDefault="004E1228" w:rsidP="00C553B3">
            <w:pPr>
              <w:tabs>
                <w:tab w:val="left" w:pos="0"/>
              </w:tabs>
              <w:spacing w:line="240" w:lineRule="atLeast"/>
              <w:ind w:right="880" w:firstLineChars="0" w:firstLine="0"/>
              <w:jc w:val="center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 w:rsidR="004E1228" w:rsidRPr="004A3412" w14:paraId="4933F029" w14:textId="77777777" w:rsidTr="004E1228">
        <w:trPr>
          <w:trHeight w:val="797"/>
          <w:jc w:val="center"/>
        </w:trPr>
        <w:tc>
          <w:tcPr>
            <w:tcW w:w="4578" w:type="pct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BF13B2" w14:textId="77777777" w:rsidR="004E1228" w:rsidRPr="004A3412" w:rsidRDefault="004E1228" w:rsidP="00C553B3">
            <w:pPr>
              <w:spacing w:line="240" w:lineRule="atLeast"/>
              <w:jc w:val="right"/>
              <w:rPr>
                <w:b/>
              </w:rPr>
            </w:pPr>
            <w:r w:rsidRPr="004A3412">
              <w:rPr>
                <w:b/>
              </w:rPr>
              <w:t>學術研究成果總得分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635155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</w:tbl>
    <w:p w14:paraId="68913D44" w14:textId="77777777" w:rsidR="004E1228" w:rsidRPr="004A3412" w:rsidRDefault="004E1228" w:rsidP="004E1228">
      <w:pPr>
        <w:spacing w:line="0" w:lineRule="atLeast"/>
        <w:ind w:left="440" w:hangingChars="200" w:hanging="440"/>
        <w:rPr>
          <w:sz w:val="22"/>
          <w:szCs w:val="22"/>
        </w:rPr>
      </w:pPr>
      <w:proofErr w:type="gramStart"/>
      <w:r w:rsidRPr="004A3412">
        <w:rPr>
          <w:sz w:val="22"/>
          <w:szCs w:val="22"/>
        </w:rPr>
        <w:t>註</w:t>
      </w:r>
      <w:proofErr w:type="gramEnd"/>
      <w:r w:rsidRPr="004A3412">
        <w:rPr>
          <w:sz w:val="22"/>
          <w:szCs w:val="22"/>
        </w:rPr>
        <w:t>：學術研究成果計分標準，依據國立東華大學</w:t>
      </w:r>
      <w:proofErr w:type="gramStart"/>
      <w:r w:rsidRPr="004A3412">
        <w:rPr>
          <w:rFonts w:hint="eastAsia"/>
          <w:sz w:val="22"/>
          <w:szCs w:val="22"/>
        </w:rPr>
        <w:t>洄瀾</w:t>
      </w:r>
      <w:proofErr w:type="gramEnd"/>
      <w:r w:rsidRPr="004A3412">
        <w:rPr>
          <w:rFonts w:hint="eastAsia"/>
          <w:sz w:val="22"/>
          <w:szCs w:val="22"/>
        </w:rPr>
        <w:t>學院</w:t>
      </w:r>
      <w:r w:rsidRPr="004A3412">
        <w:rPr>
          <w:sz w:val="22"/>
          <w:szCs w:val="22"/>
        </w:rPr>
        <w:t>教師升等評審</w:t>
      </w:r>
      <w:r w:rsidRPr="004A3412">
        <w:rPr>
          <w:rFonts w:hint="eastAsia"/>
          <w:sz w:val="22"/>
          <w:szCs w:val="22"/>
        </w:rPr>
        <w:t>要點</w:t>
      </w:r>
      <w:r w:rsidRPr="004A3412">
        <w:rPr>
          <w:sz w:val="22"/>
          <w:szCs w:val="22"/>
        </w:rPr>
        <w:t>第三條</w:t>
      </w:r>
      <w:r w:rsidRPr="004A3412">
        <w:rPr>
          <w:rFonts w:hint="eastAsia"/>
          <w:sz w:val="22"/>
          <w:szCs w:val="22"/>
        </w:rPr>
        <w:t>第</w:t>
      </w:r>
      <w:r w:rsidRPr="004A3412">
        <w:rPr>
          <w:rFonts w:hint="eastAsia"/>
          <w:sz w:val="22"/>
          <w:szCs w:val="22"/>
        </w:rPr>
        <w:t>(</w:t>
      </w:r>
      <w:r w:rsidRPr="004A3412">
        <w:rPr>
          <w:rFonts w:hint="eastAsia"/>
          <w:sz w:val="22"/>
          <w:szCs w:val="22"/>
        </w:rPr>
        <w:t>一</w:t>
      </w:r>
      <w:r w:rsidRPr="004A3412">
        <w:rPr>
          <w:rFonts w:hint="eastAsia"/>
          <w:sz w:val="22"/>
          <w:szCs w:val="22"/>
        </w:rPr>
        <w:t>)</w:t>
      </w:r>
      <w:r w:rsidRPr="004A3412">
        <w:rPr>
          <w:rFonts w:hint="eastAsia"/>
          <w:sz w:val="22"/>
          <w:szCs w:val="22"/>
        </w:rPr>
        <w:t>項</w:t>
      </w:r>
      <w:r w:rsidRPr="004A3412">
        <w:rPr>
          <w:sz w:val="22"/>
          <w:szCs w:val="22"/>
        </w:rPr>
        <w:t>辦理。</w:t>
      </w:r>
      <w:r w:rsidRPr="004A3412">
        <w:rPr>
          <w:sz w:val="22"/>
          <w:szCs w:val="22"/>
        </w:rPr>
        <w:t xml:space="preserve">                                     </w:t>
      </w:r>
    </w:p>
    <w:p w14:paraId="3AF34946" w14:textId="505BEF25" w:rsidR="004E1228" w:rsidRPr="004A3412" w:rsidRDefault="004E1228" w:rsidP="00840314">
      <w:pPr>
        <w:spacing w:beforeLines="50" w:before="180" w:line="0" w:lineRule="atLeast"/>
        <w:ind w:left="560" w:hangingChars="200" w:hanging="560"/>
        <w:rPr>
          <w:kern w:val="0"/>
        </w:rPr>
      </w:pPr>
      <w:r w:rsidRPr="004A3412">
        <w:rPr>
          <w:rFonts w:hint="eastAsia"/>
          <w:sz w:val="28"/>
          <w:szCs w:val="28"/>
        </w:rPr>
        <w:t xml:space="preserve">                                         </w:t>
      </w:r>
      <w:r w:rsidRPr="004A3412">
        <w:rPr>
          <w:sz w:val="28"/>
          <w:szCs w:val="28"/>
        </w:rPr>
        <w:t>申請人簽名：</w:t>
      </w:r>
      <w:bookmarkStart w:id="0" w:name="_GoBack"/>
      <w:bookmarkEnd w:id="0"/>
    </w:p>
    <w:sectPr w:rsidR="004E1228" w:rsidRPr="004A3412" w:rsidSect="00A9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DE537" w14:textId="77777777" w:rsidR="0076040A" w:rsidRDefault="0076040A" w:rsidP="006111DE">
      <w:r>
        <w:separator/>
      </w:r>
    </w:p>
  </w:endnote>
  <w:endnote w:type="continuationSeparator" w:id="0">
    <w:p w14:paraId="33C09209" w14:textId="77777777" w:rsidR="0076040A" w:rsidRDefault="0076040A" w:rsidP="006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標楷體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40BB" w14:textId="77777777" w:rsidR="00264F8E" w:rsidRDefault="00264F8E" w:rsidP="006111DE">
    <w:pPr>
      <w:pStyle w:val="a8"/>
      <w:ind w:firstLine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634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10A3F041" w14:textId="35B66C3F" w:rsidR="00264F8E" w:rsidRPr="00675A80" w:rsidRDefault="00675A80" w:rsidP="00675A80">
            <w:pPr>
              <w:pStyle w:val="a8"/>
              <w:ind w:firstLine="300"/>
              <w:jc w:val="center"/>
              <w:rPr>
                <w:sz w:val="18"/>
              </w:rPr>
            </w:pPr>
            <w:r w:rsidRPr="00675A80">
              <w:rPr>
                <w:sz w:val="18"/>
              </w:rPr>
              <w:t>第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PAGE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2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sz w:val="18"/>
                <w:lang w:val="zh-TW"/>
              </w:rPr>
              <w:t>頁</w:t>
            </w:r>
            <w:r w:rsidRPr="00675A80">
              <w:rPr>
                <w:sz w:val="18"/>
                <w:lang w:val="zh-TW"/>
              </w:rPr>
              <w:t xml:space="preserve"> / </w:t>
            </w:r>
            <w:r w:rsidRPr="00675A80">
              <w:rPr>
                <w:sz w:val="18"/>
                <w:lang w:val="zh-TW"/>
              </w:rPr>
              <w:t>共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NUMPAGES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6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bCs/>
                <w:sz w:val="18"/>
              </w:rPr>
              <w:t xml:space="preserve"> </w:t>
            </w:r>
            <w:r w:rsidRPr="00675A80">
              <w:rPr>
                <w:bCs/>
                <w:sz w:val="18"/>
              </w:rPr>
              <w:t>頁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0794" w14:textId="77777777" w:rsidR="00264F8E" w:rsidRDefault="00264F8E" w:rsidP="006111DE">
    <w:pPr>
      <w:pStyle w:val="a8"/>
      <w:ind w:firstLine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291E" w14:textId="77777777" w:rsidR="0076040A" w:rsidRDefault="0076040A" w:rsidP="002753FA">
      <w:r>
        <w:separator/>
      </w:r>
    </w:p>
  </w:footnote>
  <w:footnote w:type="continuationSeparator" w:id="0">
    <w:p w14:paraId="622303B4" w14:textId="77777777" w:rsidR="0076040A" w:rsidRDefault="0076040A" w:rsidP="006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45AE" w14:textId="77777777" w:rsidR="00264F8E" w:rsidRDefault="00264F8E" w:rsidP="006111DE">
    <w:pPr>
      <w:pStyle w:val="a3"/>
      <w:ind w:firstLine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B038" w14:textId="77777777" w:rsidR="00264F8E" w:rsidRPr="00692D61" w:rsidRDefault="00264F8E" w:rsidP="00692D61">
    <w:pPr>
      <w:pStyle w:val="a3"/>
      <w:ind w:firstLine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A1EE" w14:textId="77777777" w:rsidR="00264F8E" w:rsidRDefault="00264F8E" w:rsidP="006111DE">
    <w:pPr>
      <w:pStyle w:val="a3"/>
      <w:ind w:firstLine="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AF"/>
    <w:multiLevelType w:val="hybridMultilevel"/>
    <w:tmpl w:val="CC708186"/>
    <w:lvl w:ilvl="0" w:tplc="75C48154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2E65E9F"/>
    <w:multiLevelType w:val="hybridMultilevel"/>
    <w:tmpl w:val="AEAA49E0"/>
    <w:lvl w:ilvl="0" w:tplc="99C47B66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D900178"/>
    <w:multiLevelType w:val="multilevel"/>
    <w:tmpl w:val="DF241084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  <w:strike w:val="0"/>
        <w:color w:val="auto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strike w:val="0"/>
        <w:color w:val="auto"/>
        <w:u w:val="no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3" w15:restartNumberingAfterBreak="0">
    <w:nsid w:val="12A5056C"/>
    <w:multiLevelType w:val="hybridMultilevel"/>
    <w:tmpl w:val="08DC2428"/>
    <w:lvl w:ilvl="0" w:tplc="5C386DC0">
      <w:start w:val="1"/>
      <w:numFmt w:val="decimal"/>
      <w:lvlText w:val="(%1)"/>
      <w:lvlJc w:val="left"/>
      <w:pPr>
        <w:ind w:left="18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CAB0283"/>
    <w:multiLevelType w:val="multilevel"/>
    <w:tmpl w:val="2758E22A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5" w15:restartNumberingAfterBreak="0">
    <w:nsid w:val="21BD0051"/>
    <w:multiLevelType w:val="hybridMultilevel"/>
    <w:tmpl w:val="4FACF974"/>
    <w:lvl w:ilvl="0" w:tplc="F69EB57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64150EE"/>
    <w:multiLevelType w:val="hybridMultilevel"/>
    <w:tmpl w:val="374E158A"/>
    <w:lvl w:ilvl="0" w:tplc="57085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80356"/>
    <w:multiLevelType w:val="hybridMultilevel"/>
    <w:tmpl w:val="94D89BEC"/>
    <w:lvl w:ilvl="0" w:tplc="160E929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AAA66E3"/>
    <w:multiLevelType w:val="hybridMultilevel"/>
    <w:tmpl w:val="45A66DDE"/>
    <w:lvl w:ilvl="0" w:tplc="7826DE12">
      <w:start w:val="1"/>
      <w:numFmt w:val="decimal"/>
      <w:lvlText w:val="(%1)"/>
      <w:lvlJc w:val="left"/>
      <w:pPr>
        <w:ind w:left="1527" w:hanging="48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5D33"/>
    <w:multiLevelType w:val="hybridMultilevel"/>
    <w:tmpl w:val="62A02670"/>
    <w:lvl w:ilvl="0" w:tplc="008079D6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95A1F"/>
    <w:multiLevelType w:val="hybridMultilevel"/>
    <w:tmpl w:val="48D687C4"/>
    <w:lvl w:ilvl="0" w:tplc="C144CA6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2F10CD7"/>
    <w:multiLevelType w:val="hybridMultilevel"/>
    <w:tmpl w:val="3ACE6C56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60E06E4"/>
    <w:multiLevelType w:val="hybridMultilevel"/>
    <w:tmpl w:val="FA98408C"/>
    <w:lvl w:ilvl="0" w:tplc="C77A11B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E9354EA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423F3FB8"/>
    <w:multiLevelType w:val="multilevel"/>
    <w:tmpl w:val="5518E2A2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upperLetter"/>
      <w:lvlText w:val="%2."/>
      <w:lvlJc w:val="left"/>
      <w:pPr>
        <w:ind w:left="2400" w:hanging="480"/>
      </w:pPr>
      <w:rPr>
        <w:rFonts w:hint="eastAsia"/>
        <w:color w:val="FF0000"/>
        <w:u w:val="singl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5" w15:restartNumberingAfterBreak="0">
    <w:nsid w:val="4DF46041"/>
    <w:multiLevelType w:val="hybridMultilevel"/>
    <w:tmpl w:val="BD060868"/>
    <w:lvl w:ilvl="0" w:tplc="5252A92E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F8986BE2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F96FA2"/>
    <w:multiLevelType w:val="hybridMultilevel"/>
    <w:tmpl w:val="2CDC3798"/>
    <w:lvl w:ilvl="0" w:tplc="ACCCB166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7" w15:restartNumberingAfterBreak="0">
    <w:nsid w:val="50841F7D"/>
    <w:multiLevelType w:val="hybridMultilevel"/>
    <w:tmpl w:val="94F86FBC"/>
    <w:lvl w:ilvl="0" w:tplc="DDFE117E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8" w15:restartNumberingAfterBreak="0">
    <w:nsid w:val="566A7874"/>
    <w:multiLevelType w:val="hybridMultilevel"/>
    <w:tmpl w:val="98C06AA2"/>
    <w:lvl w:ilvl="0" w:tplc="B1128F5A">
      <w:start w:val="3"/>
      <w:numFmt w:val="decimal"/>
      <w:lvlText w:val="(%1)"/>
      <w:lvlJc w:val="left"/>
      <w:pPr>
        <w:ind w:left="1527" w:hanging="480"/>
      </w:pPr>
      <w:rPr>
        <w:rFonts w:hint="default"/>
        <w:color w:val="FF0000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5773136A"/>
    <w:multiLevelType w:val="hybridMultilevel"/>
    <w:tmpl w:val="D9066FA6"/>
    <w:lvl w:ilvl="0" w:tplc="0B18FE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B0DE0"/>
    <w:multiLevelType w:val="hybridMultilevel"/>
    <w:tmpl w:val="B8AC3946"/>
    <w:lvl w:ilvl="0" w:tplc="BF547ED6">
      <w:start w:val="1"/>
      <w:numFmt w:val="taiwaneseCountingThousand"/>
      <w:lvlText w:val="%1、"/>
      <w:lvlJc w:val="left"/>
      <w:pPr>
        <w:ind w:left="6599" w:hanging="48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77" w:hanging="480"/>
      </w:pPr>
    </w:lvl>
    <w:lvl w:ilvl="2" w:tplc="0409001B" w:tentative="1">
      <w:start w:val="1"/>
      <w:numFmt w:val="lowerRoman"/>
      <w:lvlText w:val="%3."/>
      <w:lvlJc w:val="right"/>
      <w:pPr>
        <w:ind w:left="4157" w:hanging="480"/>
      </w:pPr>
    </w:lvl>
    <w:lvl w:ilvl="3" w:tplc="0409000F" w:tentative="1">
      <w:start w:val="1"/>
      <w:numFmt w:val="decimal"/>
      <w:lvlText w:val="%4."/>
      <w:lvlJc w:val="left"/>
      <w:pPr>
        <w:ind w:left="4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17" w:hanging="480"/>
      </w:pPr>
    </w:lvl>
    <w:lvl w:ilvl="5" w:tplc="0409001B" w:tentative="1">
      <w:start w:val="1"/>
      <w:numFmt w:val="lowerRoman"/>
      <w:lvlText w:val="%6."/>
      <w:lvlJc w:val="right"/>
      <w:pPr>
        <w:ind w:left="5597" w:hanging="480"/>
      </w:pPr>
    </w:lvl>
    <w:lvl w:ilvl="6" w:tplc="0409000F" w:tentative="1">
      <w:start w:val="1"/>
      <w:numFmt w:val="decimal"/>
      <w:lvlText w:val="%7."/>
      <w:lvlJc w:val="left"/>
      <w:pPr>
        <w:ind w:left="6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57" w:hanging="480"/>
      </w:pPr>
    </w:lvl>
    <w:lvl w:ilvl="8" w:tplc="0409001B" w:tentative="1">
      <w:start w:val="1"/>
      <w:numFmt w:val="lowerRoman"/>
      <w:lvlText w:val="%9."/>
      <w:lvlJc w:val="right"/>
      <w:pPr>
        <w:ind w:left="7037" w:hanging="480"/>
      </w:pPr>
    </w:lvl>
  </w:abstractNum>
  <w:abstractNum w:abstractNumId="21" w15:restartNumberingAfterBreak="0">
    <w:nsid w:val="70DC7262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2" w15:restartNumberingAfterBreak="0">
    <w:nsid w:val="7BF246CA"/>
    <w:multiLevelType w:val="hybridMultilevel"/>
    <w:tmpl w:val="9E5A80E4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30D23D64">
      <w:start w:val="1"/>
      <w:numFmt w:val="lowerLetter"/>
      <w:lvlText w:val="(%4)"/>
      <w:lvlJc w:val="left"/>
      <w:pPr>
        <w:ind w:left="2367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21"/>
  </w:num>
  <w:num w:numId="11">
    <w:abstractNumId w:val="2"/>
    <w:lvlOverride w:ilvl="0">
      <w:lvl w:ilvl="0">
        <w:start w:val="1"/>
        <w:numFmt w:val="decimal"/>
        <w:lvlText w:val="(%1)"/>
        <w:lvlJc w:val="left"/>
        <w:pPr>
          <w:ind w:left="1920" w:hanging="480"/>
        </w:pPr>
        <w:rPr>
          <w:rFonts w:ascii="Times New Roman" w:hint="default"/>
        </w:rPr>
      </w:lvl>
    </w:lvlOverride>
    <w:lvlOverride w:ilvl="1">
      <w:lvl w:ilvl="1">
        <w:start w:val="1"/>
        <w:numFmt w:val="lowerLetter"/>
        <w:lvlText w:val="%2、"/>
        <w:lvlJc w:val="left"/>
        <w:pPr>
          <w:ind w:left="2400" w:hanging="480"/>
        </w:pPr>
        <w:rPr>
          <w:rFonts w:ascii="Times New Roman" w:eastAsia="標楷體" w:hAnsi="Times New Roman" w:cs="Times New Roman"/>
          <w:color w:val="auto"/>
          <w:u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6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384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0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528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760" w:hanging="480"/>
        </w:pPr>
        <w:rPr>
          <w:rFonts w:hint="eastAsia"/>
        </w:rPr>
      </w:lvl>
    </w:lvlOverride>
  </w:num>
  <w:num w:numId="12">
    <w:abstractNumId w:val="19"/>
  </w:num>
  <w:num w:numId="13">
    <w:abstractNumId w:val="16"/>
  </w:num>
  <w:num w:numId="14">
    <w:abstractNumId w:val="3"/>
  </w:num>
  <w:num w:numId="15">
    <w:abstractNumId w:val="17"/>
  </w:num>
  <w:num w:numId="16">
    <w:abstractNumId w:val="10"/>
  </w:num>
  <w:num w:numId="17">
    <w:abstractNumId w:val="9"/>
  </w:num>
  <w:num w:numId="18">
    <w:abstractNumId w:val="12"/>
  </w:num>
  <w:num w:numId="19">
    <w:abstractNumId w:val="0"/>
  </w:num>
  <w:num w:numId="20">
    <w:abstractNumId w:val="5"/>
  </w:num>
  <w:num w:numId="21">
    <w:abstractNumId w:val="7"/>
  </w:num>
  <w:num w:numId="22">
    <w:abstractNumId w:val="6"/>
  </w:num>
  <w:num w:numId="23">
    <w:abstractNumId w:val="18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1F"/>
    <w:rsid w:val="00000150"/>
    <w:rsid w:val="00000E21"/>
    <w:rsid w:val="000010A4"/>
    <w:rsid w:val="00001D6D"/>
    <w:rsid w:val="0000216A"/>
    <w:rsid w:val="00002B2C"/>
    <w:rsid w:val="00003FC0"/>
    <w:rsid w:val="00004D57"/>
    <w:rsid w:val="00012498"/>
    <w:rsid w:val="000137A8"/>
    <w:rsid w:val="00013E3D"/>
    <w:rsid w:val="00016BD6"/>
    <w:rsid w:val="00020F06"/>
    <w:rsid w:val="0002134C"/>
    <w:rsid w:val="00021401"/>
    <w:rsid w:val="00030B9C"/>
    <w:rsid w:val="0003633B"/>
    <w:rsid w:val="00040146"/>
    <w:rsid w:val="000406B6"/>
    <w:rsid w:val="0004087D"/>
    <w:rsid w:val="000412C0"/>
    <w:rsid w:val="000413CB"/>
    <w:rsid w:val="000435E7"/>
    <w:rsid w:val="00043C70"/>
    <w:rsid w:val="00045719"/>
    <w:rsid w:val="00045E6D"/>
    <w:rsid w:val="00050480"/>
    <w:rsid w:val="00050E18"/>
    <w:rsid w:val="00052468"/>
    <w:rsid w:val="000527ED"/>
    <w:rsid w:val="00052895"/>
    <w:rsid w:val="00060413"/>
    <w:rsid w:val="00063DEB"/>
    <w:rsid w:val="00064BB5"/>
    <w:rsid w:val="0007179B"/>
    <w:rsid w:val="00077553"/>
    <w:rsid w:val="00081D75"/>
    <w:rsid w:val="00084067"/>
    <w:rsid w:val="00087A74"/>
    <w:rsid w:val="000949AD"/>
    <w:rsid w:val="000978DC"/>
    <w:rsid w:val="000A0BBA"/>
    <w:rsid w:val="000A2111"/>
    <w:rsid w:val="000A4CDB"/>
    <w:rsid w:val="000A5978"/>
    <w:rsid w:val="000A5C28"/>
    <w:rsid w:val="000A66E0"/>
    <w:rsid w:val="000A78AC"/>
    <w:rsid w:val="000B076F"/>
    <w:rsid w:val="000B1EFD"/>
    <w:rsid w:val="000B2061"/>
    <w:rsid w:val="000B2C7C"/>
    <w:rsid w:val="000B5028"/>
    <w:rsid w:val="000C1660"/>
    <w:rsid w:val="000D302C"/>
    <w:rsid w:val="000D4B4E"/>
    <w:rsid w:val="000D4E8E"/>
    <w:rsid w:val="000E2314"/>
    <w:rsid w:val="000F1536"/>
    <w:rsid w:val="000F1E16"/>
    <w:rsid w:val="000F26BF"/>
    <w:rsid w:val="000F3623"/>
    <w:rsid w:val="000F5AAA"/>
    <w:rsid w:val="000F7D0E"/>
    <w:rsid w:val="001017E4"/>
    <w:rsid w:val="00101A0A"/>
    <w:rsid w:val="00102AE9"/>
    <w:rsid w:val="001055A0"/>
    <w:rsid w:val="00110250"/>
    <w:rsid w:val="00111506"/>
    <w:rsid w:val="00113F9F"/>
    <w:rsid w:val="001151B0"/>
    <w:rsid w:val="001153AD"/>
    <w:rsid w:val="00120746"/>
    <w:rsid w:val="00120F5F"/>
    <w:rsid w:val="0012100D"/>
    <w:rsid w:val="001218CF"/>
    <w:rsid w:val="00124061"/>
    <w:rsid w:val="0012415B"/>
    <w:rsid w:val="00133CAE"/>
    <w:rsid w:val="001340CD"/>
    <w:rsid w:val="00134613"/>
    <w:rsid w:val="00137B9E"/>
    <w:rsid w:val="001402AE"/>
    <w:rsid w:val="001404DF"/>
    <w:rsid w:val="00140A87"/>
    <w:rsid w:val="00142CB9"/>
    <w:rsid w:val="001444D1"/>
    <w:rsid w:val="00146EF1"/>
    <w:rsid w:val="001513EF"/>
    <w:rsid w:val="0015258F"/>
    <w:rsid w:val="00154523"/>
    <w:rsid w:val="00157A61"/>
    <w:rsid w:val="00157B1E"/>
    <w:rsid w:val="001646FA"/>
    <w:rsid w:val="0016520F"/>
    <w:rsid w:val="00166441"/>
    <w:rsid w:val="00167B91"/>
    <w:rsid w:val="00170606"/>
    <w:rsid w:val="00181164"/>
    <w:rsid w:val="001825B7"/>
    <w:rsid w:val="00182AAE"/>
    <w:rsid w:val="00186FBF"/>
    <w:rsid w:val="00192271"/>
    <w:rsid w:val="00193E5E"/>
    <w:rsid w:val="00196913"/>
    <w:rsid w:val="001A1674"/>
    <w:rsid w:val="001A20B0"/>
    <w:rsid w:val="001A4460"/>
    <w:rsid w:val="001B2C76"/>
    <w:rsid w:val="001B35CB"/>
    <w:rsid w:val="001B4D8D"/>
    <w:rsid w:val="001B5746"/>
    <w:rsid w:val="001B69BB"/>
    <w:rsid w:val="001B7AB8"/>
    <w:rsid w:val="001C2AAF"/>
    <w:rsid w:val="001C5C0E"/>
    <w:rsid w:val="001C765C"/>
    <w:rsid w:val="001C7BF8"/>
    <w:rsid w:val="001D21D4"/>
    <w:rsid w:val="001D339D"/>
    <w:rsid w:val="001D3871"/>
    <w:rsid w:val="001D666D"/>
    <w:rsid w:val="001E2289"/>
    <w:rsid w:val="001E2A06"/>
    <w:rsid w:val="001E3670"/>
    <w:rsid w:val="001E39D8"/>
    <w:rsid w:val="001F1BBA"/>
    <w:rsid w:val="001F35C5"/>
    <w:rsid w:val="001F4ACB"/>
    <w:rsid w:val="001F5BEA"/>
    <w:rsid w:val="001F65D3"/>
    <w:rsid w:val="001F6788"/>
    <w:rsid w:val="0020583B"/>
    <w:rsid w:val="00211385"/>
    <w:rsid w:val="00212F85"/>
    <w:rsid w:val="002143D3"/>
    <w:rsid w:val="002144D2"/>
    <w:rsid w:val="00215E1B"/>
    <w:rsid w:val="00216CFD"/>
    <w:rsid w:val="00216F8E"/>
    <w:rsid w:val="00217CFF"/>
    <w:rsid w:val="0022104B"/>
    <w:rsid w:val="0022117F"/>
    <w:rsid w:val="00222306"/>
    <w:rsid w:val="00224253"/>
    <w:rsid w:val="0022572E"/>
    <w:rsid w:val="00225D5A"/>
    <w:rsid w:val="00230180"/>
    <w:rsid w:val="00233361"/>
    <w:rsid w:val="002358FD"/>
    <w:rsid w:val="00236551"/>
    <w:rsid w:val="00237AC3"/>
    <w:rsid w:val="0024358F"/>
    <w:rsid w:val="002441EB"/>
    <w:rsid w:val="0024507A"/>
    <w:rsid w:val="002456F4"/>
    <w:rsid w:val="00245F11"/>
    <w:rsid w:val="002471FD"/>
    <w:rsid w:val="002508BA"/>
    <w:rsid w:val="0025232A"/>
    <w:rsid w:val="002523EC"/>
    <w:rsid w:val="0025425D"/>
    <w:rsid w:val="00254538"/>
    <w:rsid w:val="00257690"/>
    <w:rsid w:val="00260F5C"/>
    <w:rsid w:val="00262F98"/>
    <w:rsid w:val="00264F8E"/>
    <w:rsid w:val="00266585"/>
    <w:rsid w:val="00267F56"/>
    <w:rsid w:val="00272D8C"/>
    <w:rsid w:val="002730F2"/>
    <w:rsid w:val="00273924"/>
    <w:rsid w:val="00274E1E"/>
    <w:rsid w:val="002753FA"/>
    <w:rsid w:val="0028485C"/>
    <w:rsid w:val="00286ECF"/>
    <w:rsid w:val="00287DD9"/>
    <w:rsid w:val="002908AE"/>
    <w:rsid w:val="002925E4"/>
    <w:rsid w:val="002932BA"/>
    <w:rsid w:val="00294A68"/>
    <w:rsid w:val="00296ACC"/>
    <w:rsid w:val="002A24E4"/>
    <w:rsid w:val="002A304A"/>
    <w:rsid w:val="002A40B4"/>
    <w:rsid w:val="002A469C"/>
    <w:rsid w:val="002A745F"/>
    <w:rsid w:val="002B0057"/>
    <w:rsid w:val="002B00FD"/>
    <w:rsid w:val="002B1078"/>
    <w:rsid w:val="002B3CC2"/>
    <w:rsid w:val="002B4378"/>
    <w:rsid w:val="002B4C38"/>
    <w:rsid w:val="002C49E2"/>
    <w:rsid w:val="002D00A2"/>
    <w:rsid w:val="002D0A2A"/>
    <w:rsid w:val="002D2817"/>
    <w:rsid w:val="002E0E39"/>
    <w:rsid w:val="002E10F6"/>
    <w:rsid w:val="002E4468"/>
    <w:rsid w:val="002E6015"/>
    <w:rsid w:val="002F0411"/>
    <w:rsid w:val="002F221D"/>
    <w:rsid w:val="00300454"/>
    <w:rsid w:val="0030649E"/>
    <w:rsid w:val="00306BDB"/>
    <w:rsid w:val="003101FF"/>
    <w:rsid w:val="00310775"/>
    <w:rsid w:val="00312DA5"/>
    <w:rsid w:val="0031479B"/>
    <w:rsid w:val="00314FA7"/>
    <w:rsid w:val="003160C3"/>
    <w:rsid w:val="003164EE"/>
    <w:rsid w:val="003167C5"/>
    <w:rsid w:val="00317DEA"/>
    <w:rsid w:val="00320295"/>
    <w:rsid w:val="00323BE4"/>
    <w:rsid w:val="00326593"/>
    <w:rsid w:val="00327668"/>
    <w:rsid w:val="00327DDE"/>
    <w:rsid w:val="00332E99"/>
    <w:rsid w:val="00333956"/>
    <w:rsid w:val="00333FBC"/>
    <w:rsid w:val="003356DE"/>
    <w:rsid w:val="00337AB9"/>
    <w:rsid w:val="003408AF"/>
    <w:rsid w:val="003416A1"/>
    <w:rsid w:val="0034300E"/>
    <w:rsid w:val="00347C3A"/>
    <w:rsid w:val="00353FE7"/>
    <w:rsid w:val="00354381"/>
    <w:rsid w:val="0035764F"/>
    <w:rsid w:val="00357B2B"/>
    <w:rsid w:val="003601F8"/>
    <w:rsid w:val="00364B48"/>
    <w:rsid w:val="00365450"/>
    <w:rsid w:val="003665A3"/>
    <w:rsid w:val="00367A6C"/>
    <w:rsid w:val="00370074"/>
    <w:rsid w:val="00370979"/>
    <w:rsid w:val="003779F5"/>
    <w:rsid w:val="00380529"/>
    <w:rsid w:val="003836EB"/>
    <w:rsid w:val="0038640B"/>
    <w:rsid w:val="00386791"/>
    <w:rsid w:val="003901EF"/>
    <w:rsid w:val="0039123F"/>
    <w:rsid w:val="00392FF9"/>
    <w:rsid w:val="00393CC8"/>
    <w:rsid w:val="003945E9"/>
    <w:rsid w:val="003A024E"/>
    <w:rsid w:val="003A0FA4"/>
    <w:rsid w:val="003A1958"/>
    <w:rsid w:val="003A7FC9"/>
    <w:rsid w:val="003B195D"/>
    <w:rsid w:val="003B2EA5"/>
    <w:rsid w:val="003B5090"/>
    <w:rsid w:val="003B5503"/>
    <w:rsid w:val="003C09A1"/>
    <w:rsid w:val="003C32BA"/>
    <w:rsid w:val="003C486E"/>
    <w:rsid w:val="003C538C"/>
    <w:rsid w:val="003C555C"/>
    <w:rsid w:val="003C59FF"/>
    <w:rsid w:val="003D2257"/>
    <w:rsid w:val="003D4347"/>
    <w:rsid w:val="003D6A71"/>
    <w:rsid w:val="003D7150"/>
    <w:rsid w:val="003E18B7"/>
    <w:rsid w:val="003E266E"/>
    <w:rsid w:val="003E4223"/>
    <w:rsid w:val="003E5AC2"/>
    <w:rsid w:val="003E5E1A"/>
    <w:rsid w:val="003E5EC0"/>
    <w:rsid w:val="003E6D17"/>
    <w:rsid w:val="003F1E15"/>
    <w:rsid w:val="003F4DC2"/>
    <w:rsid w:val="00404500"/>
    <w:rsid w:val="00406BCD"/>
    <w:rsid w:val="004105DE"/>
    <w:rsid w:val="00411A82"/>
    <w:rsid w:val="00413798"/>
    <w:rsid w:val="00413B44"/>
    <w:rsid w:val="00416949"/>
    <w:rsid w:val="0042263F"/>
    <w:rsid w:val="00423885"/>
    <w:rsid w:val="00424A7E"/>
    <w:rsid w:val="00424F9F"/>
    <w:rsid w:val="00426758"/>
    <w:rsid w:val="00426BE6"/>
    <w:rsid w:val="0042766C"/>
    <w:rsid w:val="00433126"/>
    <w:rsid w:val="004347A2"/>
    <w:rsid w:val="00434D5E"/>
    <w:rsid w:val="004367CF"/>
    <w:rsid w:val="0044205B"/>
    <w:rsid w:val="00442E50"/>
    <w:rsid w:val="004434B4"/>
    <w:rsid w:val="00443DF3"/>
    <w:rsid w:val="004470EA"/>
    <w:rsid w:val="0045081D"/>
    <w:rsid w:val="00450DE1"/>
    <w:rsid w:val="00453808"/>
    <w:rsid w:val="00456819"/>
    <w:rsid w:val="00460484"/>
    <w:rsid w:val="004631A3"/>
    <w:rsid w:val="00464CFF"/>
    <w:rsid w:val="00471B69"/>
    <w:rsid w:val="00471DFE"/>
    <w:rsid w:val="00475418"/>
    <w:rsid w:val="00476D51"/>
    <w:rsid w:val="0047760A"/>
    <w:rsid w:val="004827B2"/>
    <w:rsid w:val="00483591"/>
    <w:rsid w:val="00483FA9"/>
    <w:rsid w:val="004872C3"/>
    <w:rsid w:val="004872C5"/>
    <w:rsid w:val="004915F6"/>
    <w:rsid w:val="004A0845"/>
    <w:rsid w:val="004A5BB2"/>
    <w:rsid w:val="004A749E"/>
    <w:rsid w:val="004A78A9"/>
    <w:rsid w:val="004B4EAD"/>
    <w:rsid w:val="004B6607"/>
    <w:rsid w:val="004B70C7"/>
    <w:rsid w:val="004C07A2"/>
    <w:rsid w:val="004C0B70"/>
    <w:rsid w:val="004C473E"/>
    <w:rsid w:val="004D607D"/>
    <w:rsid w:val="004D627E"/>
    <w:rsid w:val="004D64A3"/>
    <w:rsid w:val="004D7582"/>
    <w:rsid w:val="004E1228"/>
    <w:rsid w:val="004E2940"/>
    <w:rsid w:val="004E31D8"/>
    <w:rsid w:val="004E6849"/>
    <w:rsid w:val="004F1562"/>
    <w:rsid w:val="004F18A5"/>
    <w:rsid w:val="004F29E0"/>
    <w:rsid w:val="004F4262"/>
    <w:rsid w:val="004F4656"/>
    <w:rsid w:val="004F4A4F"/>
    <w:rsid w:val="004F516C"/>
    <w:rsid w:val="004F643C"/>
    <w:rsid w:val="004F72BB"/>
    <w:rsid w:val="00500B6B"/>
    <w:rsid w:val="00500C16"/>
    <w:rsid w:val="00501290"/>
    <w:rsid w:val="00501A91"/>
    <w:rsid w:val="00502156"/>
    <w:rsid w:val="0050297B"/>
    <w:rsid w:val="00504471"/>
    <w:rsid w:val="005052E1"/>
    <w:rsid w:val="00507389"/>
    <w:rsid w:val="00507CD6"/>
    <w:rsid w:val="00516C24"/>
    <w:rsid w:val="00516D90"/>
    <w:rsid w:val="00516F66"/>
    <w:rsid w:val="00521F3A"/>
    <w:rsid w:val="00523250"/>
    <w:rsid w:val="00524BCA"/>
    <w:rsid w:val="0052659D"/>
    <w:rsid w:val="00530929"/>
    <w:rsid w:val="00530CB6"/>
    <w:rsid w:val="00531891"/>
    <w:rsid w:val="0053528A"/>
    <w:rsid w:val="00540A76"/>
    <w:rsid w:val="005415E4"/>
    <w:rsid w:val="00541D21"/>
    <w:rsid w:val="00543339"/>
    <w:rsid w:val="00550706"/>
    <w:rsid w:val="00551260"/>
    <w:rsid w:val="0055465F"/>
    <w:rsid w:val="00556ACF"/>
    <w:rsid w:val="00556E37"/>
    <w:rsid w:val="00561489"/>
    <w:rsid w:val="00561646"/>
    <w:rsid w:val="0056543E"/>
    <w:rsid w:val="00570A34"/>
    <w:rsid w:val="00575F2F"/>
    <w:rsid w:val="00576547"/>
    <w:rsid w:val="00580D5A"/>
    <w:rsid w:val="00581479"/>
    <w:rsid w:val="00581CB9"/>
    <w:rsid w:val="00581E66"/>
    <w:rsid w:val="0058207B"/>
    <w:rsid w:val="0058276C"/>
    <w:rsid w:val="005828F9"/>
    <w:rsid w:val="00587596"/>
    <w:rsid w:val="00591D7F"/>
    <w:rsid w:val="00592FA1"/>
    <w:rsid w:val="0059572C"/>
    <w:rsid w:val="00597080"/>
    <w:rsid w:val="005A120B"/>
    <w:rsid w:val="005A1BB8"/>
    <w:rsid w:val="005A6B52"/>
    <w:rsid w:val="005A7257"/>
    <w:rsid w:val="005B1A99"/>
    <w:rsid w:val="005B4AF0"/>
    <w:rsid w:val="005C05F5"/>
    <w:rsid w:val="005C19B4"/>
    <w:rsid w:val="005C3186"/>
    <w:rsid w:val="005C3391"/>
    <w:rsid w:val="005C37AB"/>
    <w:rsid w:val="005C4402"/>
    <w:rsid w:val="005C4538"/>
    <w:rsid w:val="005C5ED5"/>
    <w:rsid w:val="005C6B2E"/>
    <w:rsid w:val="005C7E12"/>
    <w:rsid w:val="005D1428"/>
    <w:rsid w:val="005D1BCB"/>
    <w:rsid w:val="005D2FE7"/>
    <w:rsid w:val="005D3727"/>
    <w:rsid w:val="005D5C82"/>
    <w:rsid w:val="005D743C"/>
    <w:rsid w:val="005E1863"/>
    <w:rsid w:val="005E299C"/>
    <w:rsid w:val="005E2E7C"/>
    <w:rsid w:val="005E5D20"/>
    <w:rsid w:val="005E6AA5"/>
    <w:rsid w:val="005E6C76"/>
    <w:rsid w:val="005F04DF"/>
    <w:rsid w:val="005F0963"/>
    <w:rsid w:val="005F18A7"/>
    <w:rsid w:val="005F586E"/>
    <w:rsid w:val="00600B78"/>
    <w:rsid w:val="00605421"/>
    <w:rsid w:val="006061B0"/>
    <w:rsid w:val="0060705D"/>
    <w:rsid w:val="006111DE"/>
    <w:rsid w:val="00613DCE"/>
    <w:rsid w:val="00614864"/>
    <w:rsid w:val="0061744E"/>
    <w:rsid w:val="006209A5"/>
    <w:rsid w:val="00624BC5"/>
    <w:rsid w:val="00625DF9"/>
    <w:rsid w:val="00626427"/>
    <w:rsid w:val="00627F0D"/>
    <w:rsid w:val="00631DF8"/>
    <w:rsid w:val="006326D9"/>
    <w:rsid w:val="00633C5C"/>
    <w:rsid w:val="0063432C"/>
    <w:rsid w:val="006365ED"/>
    <w:rsid w:val="00637106"/>
    <w:rsid w:val="006415FF"/>
    <w:rsid w:val="00641B8A"/>
    <w:rsid w:val="00642215"/>
    <w:rsid w:val="00644E42"/>
    <w:rsid w:val="00645854"/>
    <w:rsid w:val="00645E2B"/>
    <w:rsid w:val="00650592"/>
    <w:rsid w:val="00651D50"/>
    <w:rsid w:val="00652FBE"/>
    <w:rsid w:val="00654560"/>
    <w:rsid w:val="00657295"/>
    <w:rsid w:val="00661085"/>
    <w:rsid w:val="00661DF1"/>
    <w:rsid w:val="0066379F"/>
    <w:rsid w:val="00665C32"/>
    <w:rsid w:val="006660E1"/>
    <w:rsid w:val="0066626C"/>
    <w:rsid w:val="00666286"/>
    <w:rsid w:val="006672AE"/>
    <w:rsid w:val="00671993"/>
    <w:rsid w:val="00671B77"/>
    <w:rsid w:val="00673056"/>
    <w:rsid w:val="00673515"/>
    <w:rsid w:val="00673F27"/>
    <w:rsid w:val="006759B6"/>
    <w:rsid w:val="00675A80"/>
    <w:rsid w:val="00675BC5"/>
    <w:rsid w:val="006767DE"/>
    <w:rsid w:val="00676B0B"/>
    <w:rsid w:val="0067764D"/>
    <w:rsid w:val="00682A99"/>
    <w:rsid w:val="00684AA5"/>
    <w:rsid w:val="0069096D"/>
    <w:rsid w:val="00690C67"/>
    <w:rsid w:val="00692D61"/>
    <w:rsid w:val="00693120"/>
    <w:rsid w:val="006953E1"/>
    <w:rsid w:val="006954F3"/>
    <w:rsid w:val="006A16F2"/>
    <w:rsid w:val="006A2802"/>
    <w:rsid w:val="006A2E82"/>
    <w:rsid w:val="006A5FDF"/>
    <w:rsid w:val="006A66F8"/>
    <w:rsid w:val="006A757A"/>
    <w:rsid w:val="006B16DC"/>
    <w:rsid w:val="006B201F"/>
    <w:rsid w:val="006B557A"/>
    <w:rsid w:val="006B7DF8"/>
    <w:rsid w:val="006C0838"/>
    <w:rsid w:val="006C0AD8"/>
    <w:rsid w:val="006C6938"/>
    <w:rsid w:val="006C6AB1"/>
    <w:rsid w:val="006C6FCB"/>
    <w:rsid w:val="006C7C38"/>
    <w:rsid w:val="006D17B4"/>
    <w:rsid w:val="006D1FF2"/>
    <w:rsid w:val="006D3059"/>
    <w:rsid w:val="006E0AB5"/>
    <w:rsid w:val="006E3C13"/>
    <w:rsid w:val="006E5294"/>
    <w:rsid w:val="006E7465"/>
    <w:rsid w:val="006F329E"/>
    <w:rsid w:val="006F3462"/>
    <w:rsid w:val="006F4F70"/>
    <w:rsid w:val="006F6659"/>
    <w:rsid w:val="006F7553"/>
    <w:rsid w:val="00702302"/>
    <w:rsid w:val="00705598"/>
    <w:rsid w:val="0070693D"/>
    <w:rsid w:val="007073B5"/>
    <w:rsid w:val="00707E9B"/>
    <w:rsid w:val="0071157C"/>
    <w:rsid w:val="00711635"/>
    <w:rsid w:val="00712537"/>
    <w:rsid w:val="007126FC"/>
    <w:rsid w:val="00712EED"/>
    <w:rsid w:val="007167B7"/>
    <w:rsid w:val="0071757D"/>
    <w:rsid w:val="0072295C"/>
    <w:rsid w:val="0072356A"/>
    <w:rsid w:val="007240A0"/>
    <w:rsid w:val="00724292"/>
    <w:rsid w:val="00730C08"/>
    <w:rsid w:val="007312E3"/>
    <w:rsid w:val="00733D32"/>
    <w:rsid w:val="007351B0"/>
    <w:rsid w:val="007408C2"/>
    <w:rsid w:val="00740B0E"/>
    <w:rsid w:val="0074610C"/>
    <w:rsid w:val="00750D4D"/>
    <w:rsid w:val="0075583F"/>
    <w:rsid w:val="00755A87"/>
    <w:rsid w:val="00757231"/>
    <w:rsid w:val="0076040A"/>
    <w:rsid w:val="00763A18"/>
    <w:rsid w:val="00763E8A"/>
    <w:rsid w:val="007647D4"/>
    <w:rsid w:val="00767F36"/>
    <w:rsid w:val="007708E0"/>
    <w:rsid w:val="007712B6"/>
    <w:rsid w:val="007719A2"/>
    <w:rsid w:val="00771E46"/>
    <w:rsid w:val="00773082"/>
    <w:rsid w:val="0077519B"/>
    <w:rsid w:val="00780E64"/>
    <w:rsid w:val="0078140A"/>
    <w:rsid w:val="00782142"/>
    <w:rsid w:val="00783C02"/>
    <w:rsid w:val="007843A1"/>
    <w:rsid w:val="00787C1F"/>
    <w:rsid w:val="00791BD7"/>
    <w:rsid w:val="00792CF4"/>
    <w:rsid w:val="00792FED"/>
    <w:rsid w:val="00795F43"/>
    <w:rsid w:val="007978BF"/>
    <w:rsid w:val="007A17F2"/>
    <w:rsid w:val="007A3BAC"/>
    <w:rsid w:val="007A55DD"/>
    <w:rsid w:val="007A5D0A"/>
    <w:rsid w:val="007A7AB6"/>
    <w:rsid w:val="007B01D7"/>
    <w:rsid w:val="007B082D"/>
    <w:rsid w:val="007B0DEE"/>
    <w:rsid w:val="007B124A"/>
    <w:rsid w:val="007B45B4"/>
    <w:rsid w:val="007C3C64"/>
    <w:rsid w:val="007C3DE0"/>
    <w:rsid w:val="007C438C"/>
    <w:rsid w:val="007C5637"/>
    <w:rsid w:val="007C5C7C"/>
    <w:rsid w:val="007C5DCD"/>
    <w:rsid w:val="007C64F6"/>
    <w:rsid w:val="007C68C1"/>
    <w:rsid w:val="007C7DC4"/>
    <w:rsid w:val="007C7DE5"/>
    <w:rsid w:val="007D0CF8"/>
    <w:rsid w:val="007D170F"/>
    <w:rsid w:val="007D24DA"/>
    <w:rsid w:val="007D5013"/>
    <w:rsid w:val="007E052F"/>
    <w:rsid w:val="007E12E6"/>
    <w:rsid w:val="007E30A0"/>
    <w:rsid w:val="007E326F"/>
    <w:rsid w:val="007E4518"/>
    <w:rsid w:val="007E563E"/>
    <w:rsid w:val="007E5F2F"/>
    <w:rsid w:val="007E6DF4"/>
    <w:rsid w:val="007F0B59"/>
    <w:rsid w:val="007F33C9"/>
    <w:rsid w:val="007F61FE"/>
    <w:rsid w:val="00802F04"/>
    <w:rsid w:val="00803A59"/>
    <w:rsid w:val="008057A3"/>
    <w:rsid w:val="00806293"/>
    <w:rsid w:val="00810E11"/>
    <w:rsid w:val="008141E8"/>
    <w:rsid w:val="008164A2"/>
    <w:rsid w:val="00816CAE"/>
    <w:rsid w:val="00816FB3"/>
    <w:rsid w:val="008171CD"/>
    <w:rsid w:val="00817A7D"/>
    <w:rsid w:val="00817D65"/>
    <w:rsid w:val="00817DFD"/>
    <w:rsid w:val="00820883"/>
    <w:rsid w:val="00820ADF"/>
    <w:rsid w:val="00820DAD"/>
    <w:rsid w:val="008218AD"/>
    <w:rsid w:val="00822821"/>
    <w:rsid w:val="00827A2F"/>
    <w:rsid w:val="00830B59"/>
    <w:rsid w:val="00832D82"/>
    <w:rsid w:val="008341E3"/>
    <w:rsid w:val="0083466A"/>
    <w:rsid w:val="008350E0"/>
    <w:rsid w:val="008359BE"/>
    <w:rsid w:val="00835BF4"/>
    <w:rsid w:val="0083647F"/>
    <w:rsid w:val="00836E5F"/>
    <w:rsid w:val="00837678"/>
    <w:rsid w:val="00837A48"/>
    <w:rsid w:val="00840314"/>
    <w:rsid w:val="0084358A"/>
    <w:rsid w:val="0084361B"/>
    <w:rsid w:val="008445EA"/>
    <w:rsid w:val="00846865"/>
    <w:rsid w:val="00850769"/>
    <w:rsid w:val="00850CB4"/>
    <w:rsid w:val="008531FB"/>
    <w:rsid w:val="00854460"/>
    <w:rsid w:val="00854D16"/>
    <w:rsid w:val="00854E5F"/>
    <w:rsid w:val="00854E6E"/>
    <w:rsid w:val="00855ACD"/>
    <w:rsid w:val="00863909"/>
    <w:rsid w:val="00864402"/>
    <w:rsid w:val="00865FE1"/>
    <w:rsid w:val="008670A2"/>
    <w:rsid w:val="008679A0"/>
    <w:rsid w:val="008724C4"/>
    <w:rsid w:val="008838C7"/>
    <w:rsid w:val="00884572"/>
    <w:rsid w:val="00886F71"/>
    <w:rsid w:val="00890C77"/>
    <w:rsid w:val="0089141F"/>
    <w:rsid w:val="008951C2"/>
    <w:rsid w:val="00895FB0"/>
    <w:rsid w:val="00896978"/>
    <w:rsid w:val="008A0790"/>
    <w:rsid w:val="008A2C5A"/>
    <w:rsid w:val="008A5624"/>
    <w:rsid w:val="008A69C7"/>
    <w:rsid w:val="008A6C0D"/>
    <w:rsid w:val="008A7A62"/>
    <w:rsid w:val="008B06F0"/>
    <w:rsid w:val="008B3AC4"/>
    <w:rsid w:val="008B6C9F"/>
    <w:rsid w:val="008B77E5"/>
    <w:rsid w:val="008C0ECE"/>
    <w:rsid w:val="008C1315"/>
    <w:rsid w:val="008C2D1F"/>
    <w:rsid w:val="008C46A3"/>
    <w:rsid w:val="008C4DCB"/>
    <w:rsid w:val="008C7051"/>
    <w:rsid w:val="008D5E2F"/>
    <w:rsid w:val="008D676B"/>
    <w:rsid w:val="008D7E56"/>
    <w:rsid w:val="008E3327"/>
    <w:rsid w:val="008E5EDE"/>
    <w:rsid w:val="008F0C7A"/>
    <w:rsid w:val="008F10B3"/>
    <w:rsid w:val="008F12CD"/>
    <w:rsid w:val="008F4A6D"/>
    <w:rsid w:val="008F59B4"/>
    <w:rsid w:val="008F5AF5"/>
    <w:rsid w:val="008F6294"/>
    <w:rsid w:val="00905AAF"/>
    <w:rsid w:val="0090788E"/>
    <w:rsid w:val="00907E64"/>
    <w:rsid w:val="0091109F"/>
    <w:rsid w:val="009126AC"/>
    <w:rsid w:val="00916EEB"/>
    <w:rsid w:val="0091712D"/>
    <w:rsid w:val="0091728B"/>
    <w:rsid w:val="00917654"/>
    <w:rsid w:val="00920EDC"/>
    <w:rsid w:val="0092123B"/>
    <w:rsid w:val="0092206A"/>
    <w:rsid w:val="00922C0A"/>
    <w:rsid w:val="009300DA"/>
    <w:rsid w:val="00930142"/>
    <w:rsid w:val="00932129"/>
    <w:rsid w:val="009348C2"/>
    <w:rsid w:val="00935C71"/>
    <w:rsid w:val="009379DB"/>
    <w:rsid w:val="00940335"/>
    <w:rsid w:val="009424C5"/>
    <w:rsid w:val="00942CBC"/>
    <w:rsid w:val="00943B49"/>
    <w:rsid w:val="009455C3"/>
    <w:rsid w:val="009511F3"/>
    <w:rsid w:val="00951A49"/>
    <w:rsid w:val="00953061"/>
    <w:rsid w:val="00953349"/>
    <w:rsid w:val="00954911"/>
    <w:rsid w:val="00954DEE"/>
    <w:rsid w:val="00955C6E"/>
    <w:rsid w:val="009600E7"/>
    <w:rsid w:val="00962EA7"/>
    <w:rsid w:val="009639D9"/>
    <w:rsid w:val="00964D2C"/>
    <w:rsid w:val="0096528C"/>
    <w:rsid w:val="00966350"/>
    <w:rsid w:val="00971444"/>
    <w:rsid w:val="00971DD9"/>
    <w:rsid w:val="009751AD"/>
    <w:rsid w:val="0097579B"/>
    <w:rsid w:val="00975BFE"/>
    <w:rsid w:val="00977EDB"/>
    <w:rsid w:val="0098252F"/>
    <w:rsid w:val="00984F2B"/>
    <w:rsid w:val="00985DF3"/>
    <w:rsid w:val="00985FA0"/>
    <w:rsid w:val="00986677"/>
    <w:rsid w:val="00986F91"/>
    <w:rsid w:val="009901D4"/>
    <w:rsid w:val="009923BC"/>
    <w:rsid w:val="00993903"/>
    <w:rsid w:val="009964AF"/>
    <w:rsid w:val="009A50B6"/>
    <w:rsid w:val="009B14D8"/>
    <w:rsid w:val="009B15B2"/>
    <w:rsid w:val="009B1F7B"/>
    <w:rsid w:val="009B3491"/>
    <w:rsid w:val="009B560F"/>
    <w:rsid w:val="009B56BC"/>
    <w:rsid w:val="009B6D1C"/>
    <w:rsid w:val="009B73ED"/>
    <w:rsid w:val="009C1617"/>
    <w:rsid w:val="009C26E4"/>
    <w:rsid w:val="009C5911"/>
    <w:rsid w:val="009C6206"/>
    <w:rsid w:val="009C7CF5"/>
    <w:rsid w:val="009C7E4B"/>
    <w:rsid w:val="009D1773"/>
    <w:rsid w:val="009D2B37"/>
    <w:rsid w:val="009D33DE"/>
    <w:rsid w:val="009D50F1"/>
    <w:rsid w:val="009D58C4"/>
    <w:rsid w:val="009D6216"/>
    <w:rsid w:val="009E0C96"/>
    <w:rsid w:val="009E3733"/>
    <w:rsid w:val="009E61E1"/>
    <w:rsid w:val="009E66DF"/>
    <w:rsid w:val="009F19D5"/>
    <w:rsid w:val="009F48D2"/>
    <w:rsid w:val="00A00D47"/>
    <w:rsid w:val="00A05833"/>
    <w:rsid w:val="00A05D43"/>
    <w:rsid w:val="00A0704E"/>
    <w:rsid w:val="00A07301"/>
    <w:rsid w:val="00A10371"/>
    <w:rsid w:val="00A115D4"/>
    <w:rsid w:val="00A120EE"/>
    <w:rsid w:val="00A12829"/>
    <w:rsid w:val="00A2176A"/>
    <w:rsid w:val="00A223E9"/>
    <w:rsid w:val="00A25F0B"/>
    <w:rsid w:val="00A2623A"/>
    <w:rsid w:val="00A30503"/>
    <w:rsid w:val="00A316C8"/>
    <w:rsid w:val="00A34BA7"/>
    <w:rsid w:val="00A36786"/>
    <w:rsid w:val="00A41053"/>
    <w:rsid w:val="00A45F28"/>
    <w:rsid w:val="00A4647F"/>
    <w:rsid w:val="00A5065C"/>
    <w:rsid w:val="00A509E0"/>
    <w:rsid w:val="00A514A4"/>
    <w:rsid w:val="00A51AD8"/>
    <w:rsid w:val="00A52CCD"/>
    <w:rsid w:val="00A54B3D"/>
    <w:rsid w:val="00A565BA"/>
    <w:rsid w:val="00A56D1D"/>
    <w:rsid w:val="00A60EDB"/>
    <w:rsid w:val="00A614F6"/>
    <w:rsid w:val="00A71268"/>
    <w:rsid w:val="00A71D5B"/>
    <w:rsid w:val="00A761E6"/>
    <w:rsid w:val="00A80259"/>
    <w:rsid w:val="00A817A7"/>
    <w:rsid w:val="00A81FD3"/>
    <w:rsid w:val="00A82CC2"/>
    <w:rsid w:val="00A83095"/>
    <w:rsid w:val="00A8359A"/>
    <w:rsid w:val="00A8364E"/>
    <w:rsid w:val="00A83B4A"/>
    <w:rsid w:val="00A84B51"/>
    <w:rsid w:val="00A86164"/>
    <w:rsid w:val="00A9164B"/>
    <w:rsid w:val="00A917E4"/>
    <w:rsid w:val="00A917EC"/>
    <w:rsid w:val="00AA0324"/>
    <w:rsid w:val="00AA3353"/>
    <w:rsid w:val="00AA4C94"/>
    <w:rsid w:val="00AA57B6"/>
    <w:rsid w:val="00AA6E4F"/>
    <w:rsid w:val="00AA74B8"/>
    <w:rsid w:val="00AB505D"/>
    <w:rsid w:val="00AC138D"/>
    <w:rsid w:val="00AC3A38"/>
    <w:rsid w:val="00AC503C"/>
    <w:rsid w:val="00AC56DB"/>
    <w:rsid w:val="00AC5DAA"/>
    <w:rsid w:val="00AC79A0"/>
    <w:rsid w:val="00AC7E33"/>
    <w:rsid w:val="00AD01A5"/>
    <w:rsid w:val="00AD1B2D"/>
    <w:rsid w:val="00AD430D"/>
    <w:rsid w:val="00AE1062"/>
    <w:rsid w:val="00AE146D"/>
    <w:rsid w:val="00AE63B3"/>
    <w:rsid w:val="00AE7ADF"/>
    <w:rsid w:val="00AF141D"/>
    <w:rsid w:val="00AF15F9"/>
    <w:rsid w:val="00AF26B8"/>
    <w:rsid w:val="00AF43BF"/>
    <w:rsid w:val="00AF6EB0"/>
    <w:rsid w:val="00B0397C"/>
    <w:rsid w:val="00B048F0"/>
    <w:rsid w:val="00B06595"/>
    <w:rsid w:val="00B07663"/>
    <w:rsid w:val="00B10BE7"/>
    <w:rsid w:val="00B119FD"/>
    <w:rsid w:val="00B17617"/>
    <w:rsid w:val="00B21FFB"/>
    <w:rsid w:val="00B24300"/>
    <w:rsid w:val="00B266D7"/>
    <w:rsid w:val="00B31342"/>
    <w:rsid w:val="00B31D29"/>
    <w:rsid w:val="00B32767"/>
    <w:rsid w:val="00B4236C"/>
    <w:rsid w:val="00B42FB9"/>
    <w:rsid w:val="00B4345C"/>
    <w:rsid w:val="00B4374E"/>
    <w:rsid w:val="00B44B60"/>
    <w:rsid w:val="00B468F4"/>
    <w:rsid w:val="00B50231"/>
    <w:rsid w:val="00B50E8A"/>
    <w:rsid w:val="00B51C16"/>
    <w:rsid w:val="00B53C23"/>
    <w:rsid w:val="00B556EC"/>
    <w:rsid w:val="00B55E66"/>
    <w:rsid w:val="00B56178"/>
    <w:rsid w:val="00B576A0"/>
    <w:rsid w:val="00B608E0"/>
    <w:rsid w:val="00B60BAE"/>
    <w:rsid w:val="00B61669"/>
    <w:rsid w:val="00B622DB"/>
    <w:rsid w:val="00B63DB8"/>
    <w:rsid w:val="00B6428E"/>
    <w:rsid w:val="00B64C95"/>
    <w:rsid w:val="00B671EA"/>
    <w:rsid w:val="00B7004D"/>
    <w:rsid w:val="00B706A8"/>
    <w:rsid w:val="00B735D1"/>
    <w:rsid w:val="00B7537E"/>
    <w:rsid w:val="00B76179"/>
    <w:rsid w:val="00B76FCF"/>
    <w:rsid w:val="00B775AA"/>
    <w:rsid w:val="00B80132"/>
    <w:rsid w:val="00B80CFF"/>
    <w:rsid w:val="00B83267"/>
    <w:rsid w:val="00B83C36"/>
    <w:rsid w:val="00B8402D"/>
    <w:rsid w:val="00B84AFE"/>
    <w:rsid w:val="00B95AFC"/>
    <w:rsid w:val="00BA11B3"/>
    <w:rsid w:val="00BA1CC9"/>
    <w:rsid w:val="00BA20DC"/>
    <w:rsid w:val="00BA272A"/>
    <w:rsid w:val="00BA5CDD"/>
    <w:rsid w:val="00BA72CD"/>
    <w:rsid w:val="00BA797C"/>
    <w:rsid w:val="00BA79A8"/>
    <w:rsid w:val="00BA7B18"/>
    <w:rsid w:val="00BB1E5B"/>
    <w:rsid w:val="00BB3BA6"/>
    <w:rsid w:val="00BB58B4"/>
    <w:rsid w:val="00BB7CF8"/>
    <w:rsid w:val="00BC1A10"/>
    <w:rsid w:val="00BC361F"/>
    <w:rsid w:val="00BC6E82"/>
    <w:rsid w:val="00BD40C3"/>
    <w:rsid w:val="00BD41FB"/>
    <w:rsid w:val="00BD7B97"/>
    <w:rsid w:val="00BD7F20"/>
    <w:rsid w:val="00BE37D2"/>
    <w:rsid w:val="00BE703E"/>
    <w:rsid w:val="00BE74F2"/>
    <w:rsid w:val="00BF3875"/>
    <w:rsid w:val="00BF5FCC"/>
    <w:rsid w:val="00C00607"/>
    <w:rsid w:val="00C0200E"/>
    <w:rsid w:val="00C025E8"/>
    <w:rsid w:val="00C02909"/>
    <w:rsid w:val="00C11D94"/>
    <w:rsid w:val="00C12422"/>
    <w:rsid w:val="00C12466"/>
    <w:rsid w:val="00C156FD"/>
    <w:rsid w:val="00C20C8C"/>
    <w:rsid w:val="00C217EE"/>
    <w:rsid w:val="00C23485"/>
    <w:rsid w:val="00C249C0"/>
    <w:rsid w:val="00C24ED6"/>
    <w:rsid w:val="00C25E94"/>
    <w:rsid w:val="00C40667"/>
    <w:rsid w:val="00C40B36"/>
    <w:rsid w:val="00C41017"/>
    <w:rsid w:val="00C42620"/>
    <w:rsid w:val="00C434EC"/>
    <w:rsid w:val="00C4360E"/>
    <w:rsid w:val="00C44FD7"/>
    <w:rsid w:val="00C451DC"/>
    <w:rsid w:val="00C45C67"/>
    <w:rsid w:val="00C463F1"/>
    <w:rsid w:val="00C46FA3"/>
    <w:rsid w:val="00C47948"/>
    <w:rsid w:val="00C47DBF"/>
    <w:rsid w:val="00C51731"/>
    <w:rsid w:val="00C52322"/>
    <w:rsid w:val="00C52567"/>
    <w:rsid w:val="00C52ACA"/>
    <w:rsid w:val="00C52F0B"/>
    <w:rsid w:val="00C53868"/>
    <w:rsid w:val="00C55206"/>
    <w:rsid w:val="00C572EE"/>
    <w:rsid w:val="00C57C7D"/>
    <w:rsid w:val="00C60DF6"/>
    <w:rsid w:val="00C60F3E"/>
    <w:rsid w:val="00C610BA"/>
    <w:rsid w:val="00C62030"/>
    <w:rsid w:val="00C62AD7"/>
    <w:rsid w:val="00C63922"/>
    <w:rsid w:val="00C64FB9"/>
    <w:rsid w:val="00C66435"/>
    <w:rsid w:val="00C66EB1"/>
    <w:rsid w:val="00C72884"/>
    <w:rsid w:val="00C7403B"/>
    <w:rsid w:val="00C742D4"/>
    <w:rsid w:val="00C746A1"/>
    <w:rsid w:val="00C809C3"/>
    <w:rsid w:val="00C849BF"/>
    <w:rsid w:val="00C85AB3"/>
    <w:rsid w:val="00C8740F"/>
    <w:rsid w:val="00C8743A"/>
    <w:rsid w:val="00C91586"/>
    <w:rsid w:val="00C95A6C"/>
    <w:rsid w:val="00C96C30"/>
    <w:rsid w:val="00C97F6D"/>
    <w:rsid w:val="00CA34F0"/>
    <w:rsid w:val="00CA6998"/>
    <w:rsid w:val="00CB326C"/>
    <w:rsid w:val="00CB4993"/>
    <w:rsid w:val="00CB55D3"/>
    <w:rsid w:val="00CB5790"/>
    <w:rsid w:val="00CB5831"/>
    <w:rsid w:val="00CB6CED"/>
    <w:rsid w:val="00CC1800"/>
    <w:rsid w:val="00CC7AE4"/>
    <w:rsid w:val="00CD1143"/>
    <w:rsid w:val="00CD1330"/>
    <w:rsid w:val="00CD3583"/>
    <w:rsid w:val="00CD4007"/>
    <w:rsid w:val="00CD57E5"/>
    <w:rsid w:val="00CD648A"/>
    <w:rsid w:val="00CE11AF"/>
    <w:rsid w:val="00CE3011"/>
    <w:rsid w:val="00CE55FF"/>
    <w:rsid w:val="00CE6E4B"/>
    <w:rsid w:val="00CF0DB3"/>
    <w:rsid w:val="00CF42FF"/>
    <w:rsid w:val="00CF5238"/>
    <w:rsid w:val="00CF58DC"/>
    <w:rsid w:val="00CF6846"/>
    <w:rsid w:val="00D00013"/>
    <w:rsid w:val="00D01BAF"/>
    <w:rsid w:val="00D02AD9"/>
    <w:rsid w:val="00D03AF0"/>
    <w:rsid w:val="00D04679"/>
    <w:rsid w:val="00D070DA"/>
    <w:rsid w:val="00D12178"/>
    <w:rsid w:val="00D121C8"/>
    <w:rsid w:val="00D2007A"/>
    <w:rsid w:val="00D243AD"/>
    <w:rsid w:val="00D25384"/>
    <w:rsid w:val="00D25EF8"/>
    <w:rsid w:val="00D27962"/>
    <w:rsid w:val="00D31592"/>
    <w:rsid w:val="00D33E28"/>
    <w:rsid w:val="00D3434F"/>
    <w:rsid w:val="00D356E6"/>
    <w:rsid w:val="00D36A85"/>
    <w:rsid w:val="00D422C4"/>
    <w:rsid w:val="00D440BD"/>
    <w:rsid w:val="00D46903"/>
    <w:rsid w:val="00D51B8D"/>
    <w:rsid w:val="00D5311B"/>
    <w:rsid w:val="00D53559"/>
    <w:rsid w:val="00D5533E"/>
    <w:rsid w:val="00D55E8C"/>
    <w:rsid w:val="00D60728"/>
    <w:rsid w:val="00D61CE7"/>
    <w:rsid w:val="00D61E33"/>
    <w:rsid w:val="00D63370"/>
    <w:rsid w:val="00D6393C"/>
    <w:rsid w:val="00D63AD3"/>
    <w:rsid w:val="00D644EB"/>
    <w:rsid w:val="00D65764"/>
    <w:rsid w:val="00D7206A"/>
    <w:rsid w:val="00D74D86"/>
    <w:rsid w:val="00D75DA4"/>
    <w:rsid w:val="00D812A1"/>
    <w:rsid w:val="00D8192F"/>
    <w:rsid w:val="00D81C56"/>
    <w:rsid w:val="00D83035"/>
    <w:rsid w:val="00D85641"/>
    <w:rsid w:val="00D8725D"/>
    <w:rsid w:val="00D92A5C"/>
    <w:rsid w:val="00D93A6B"/>
    <w:rsid w:val="00D947F0"/>
    <w:rsid w:val="00D96AEA"/>
    <w:rsid w:val="00D97B7F"/>
    <w:rsid w:val="00D97F71"/>
    <w:rsid w:val="00DA1024"/>
    <w:rsid w:val="00DA30DA"/>
    <w:rsid w:val="00DA363F"/>
    <w:rsid w:val="00DA3D3B"/>
    <w:rsid w:val="00DA4749"/>
    <w:rsid w:val="00DA49CF"/>
    <w:rsid w:val="00DA4AC4"/>
    <w:rsid w:val="00DA5A37"/>
    <w:rsid w:val="00DA5CF5"/>
    <w:rsid w:val="00DA6C46"/>
    <w:rsid w:val="00DA70B5"/>
    <w:rsid w:val="00DB05C3"/>
    <w:rsid w:val="00DB0906"/>
    <w:rsid w:val="00DB201F"/>
    <w:rsid w:val="00DB33C3"/>
    <w:rsid w:val="00DB747B"/>
    <w:rsid w:val="00DB7DA2"/>
    <w:rsid w:val="00DC0002"/>
    <w:rsid w:val="00DC17EE"/>
    <w:rsid w:val="00DC1944"/>
    <w:rsid w:val="00DC1D49"/>
    <w:rsid w:val="00DC3271"/>
    <w:rsid w:val="00DC3E08"/>
    <w:rsid w:val="00DD4857"/>
    <w:rsid w:val="00DD500B"/>
    <w:rsid w:val="00DD765D"/>
    <w:rsid w:val="00DD7A29"/>
    <w:rsid w:val="00DD7BA5"/>
    <w:rsid w:val="00DE1BE0"/>
    <w:rsid w:val="00DE22DE"/>
    <w:rsid w:val="00DE71F0"/>
    <w:rsid w:val="00DF046D"/>
    <w:rsid w:val="00DF7685"/>
    <w:rsid w:val="00E0300E"/>
    <w:rsid w:val="00E035A4"/>
    <w:rsid w:val="00E04F0C"/>
    <w:rsid w:val="00E057E8"/>
    <w:rsid w:val="00E13EA5"/>
    <w:rsid w:val="00E14AA6"/>
    <w:rsid w:val="00E15A8A"/>
    <w:rsid w:val="00E16297"/>
    <w:rsid w:val="00E20FDA"/>
    <w:rsid w:val="00E22CAA"/>
    <w:rsid w:val="00E236EB"/>
    <w:rsid w:val="00E26749"/>
    <w:rsid w:val="00E3038F"/>
    <w:rsid w:val="00E3208D"/>
    <w:rsid w:val="00E35E8A"/>
    <w:rsid w:val="00E40C4C"/>
    <w:rsid w:val="00E424C3"/>
    <w:rsid w:val="00E436F0"/>
    <w:rsid w:val="00E441B8"/>
    <w:rsid w:val="00E503AA"/>
    <w:rsid w:val="00E513C9"/>
    <w:rsid w:val="00E520EB"/>
    <w:rsid w:val="00E53546"/>
    <w:rsid w:val="00E54571"/>
    <w:rsid w:val="00E549A0"/>
    <w:rsid w:val="00E553E2"/>
    <w:rsid w:val="00E55C3F"/>
    <w:rsid w:val="00E5604B"/>
    <w:rsid w:val="00E633D1"/>
    <w:rsid w:val="00E65712"/>
    <w:rsid w:val="00E71AC1"/>
    <w:rsid w:val="00E723AA"/>
    <w:rsid w:val="00E728E1"/>
    <w:rsid w:val="00E72E44"/>
    <w:rsid w:val="00E72EAE"/>
    <w:rsid w:val="00E749D6"/>
    <w:rsid w:val="00E74E62"/>
    <w:rsid w:val="00E8407F"/>
    <w:rsid w:val="00E84D50"/>
    <w:rsid w:val="00E8579C"/>
    <w:rsid w:val="00E87398"/>
    <w:rsid w:val="00E87DCC"/>
    <w:rsid w:val="00E9161F"/>
    <w:rsid w:val="00E91A4E"/>
    <w:rsid w:val="00E91E58"/>
    <w:rsid w:val="00E935B1"/>
    <w:rsid w:val="00E95D23"/>
    <w:rsid w:val="00EA040E"/>
    <w:rsid w:val="00EA1014"/>
    <w:rsid w:val="00EA2105"/>
    <w:rsid w:val="00EA2892"/>
    <w:rsid w:val="00EA3F1D"/>
    <w:rsid w:val="00EB282A"/>
    <w:rsid w:val="00EB328F"/>
    <w:rsid w:val="00EB5744"/>
    <w:rsid w:val="00EB6A66"/>
    <w:rsid w:val="00EB77C7"/>
    <w:rsid w:val="00EB7E35"/>
    <w:rsid w:val="00EC0595"/>
    <w:rsid w:val="00EC2DF5"/>
    <w:rsid w:val="00EC3966"/>
    <w:rsid w:val="00EC59EC"/>
    <w:rsid w:val="00ED1D51"/>
    <w:rsid w:val="00ED2A55"/>
    <w:rsid w:val="00ED2F7F"/>
    <w:rsid w:val="00ED4459"/>
    <w:rsid w:val="00ED69E4"/>
    <w:rsid w:val="00ED6A3F"/>
    <w:rsid w:val="00ED6EE1"/>
    <w:rsid w:val="00ED7386"/>
    <w:rsid w:val="00EE18F8"/>
    <w:rsid w:val="00EE2752"/>
    <w:rsid w:val="00EE35DE"/>
    <w:rsid w:val="00EE3AB7"/>
    <w:rsid w:val="00EE46ED"/>
    <w:rsid w:val="00EE497D"/>
    <w:rsid w:val="00EE55F5"/>
    <w:rsid w:val="00EF76AD"/>
    <w:rsid w:val="00EF78BE"/>
    <w:rsid w:val="00F01F81"/>
    <w:rsid w:val="00F0621E"/>
    <w:rsid w:val="00F065D2"/>
    <w:rsid w:val="00F06650"/>
    <w:rsid w:val="00F069CB"/>
    <w:rsid w:val="00F06FBD"/>
    <w:rsid w:val="00F07E6D"/>
    <w:rsid w:val="00F11848"/>
    <w:rsid w:val="00F11CD4"/>
    <w:rsid w:val="00F1573B"/>
    <w:rsid w:val="00F15953"/>
    <w:rsid w:val="00F22DF2"/>
    <w:rsid w:val="00F259F0"/>
    <w:rsid w:val="00F27E21"/>
    <w:rsid w:val="00F27E63"/>
    <w:rsid w:val="00F30718"/>
    <w:rsid w:val="00F32798"/>
    <w:rsid w:val="00F32A98"/>
    <w:rsid w:val="00F32BAB"/>
    <w:rsid w:val="00F36150"/>
    <w:rsid w:val="00F4099A"/>
    <w:rsid w:val="00F42353"/>
    <w:rsid w:val="00F43566"/>
    <w:rsid w:val="00F45602"/>
    <w:rsid w:val="00F45A2E"/>
    <w:rsid w:val="00F46F51"/>
    <w:rsid w:val="00F47199"/>
    <w:rsid w:val="00F5179C"/>
    <w:rsid w:val="00F51FEB"/>
    <w:rsid w:val="00F52DFE"/>
    <w:rsid w:val="00F5337F"/>
    <w:rsid w:val="00F56151"/>
    <w:rsid w:val="00F57222"/>
    <w:rsid w:val="00F57BDF"/>
    <w:rsid w:val="00F6134B"/>
    <w:rsid w:val="00F62DB8"/>
    <w:rsid w:val="00F62E9B"/>
    <w:rsid w:val="00F67D58"/>
    <w:rsid w:val="00F67E6D"/>
    <w:rsid w:val="00F72200"/>
    <w:rsid w:val="00F749B2"/>
    <w:rsid w:val="00F76087"/>
    <w:rsid w:val="00F7706A"/>
    <w:rsid w:val="00F77930"/>
    <w:rsid w:val="00F82EA0"/>
    <w:rsid w:val="00F83027"/>
    <w:rsid w:val="00F838AF"/>
    <w:rsid w:val="00F8565F"/>
    <w:rsid w:val="00F86BCC"/>
    <w:rsid w:val="00F9217A"/>
    <w:rsid w:val="00F92DC1"/>
    <w:rsid w:val="00F93E55"/>
    <w:rsid w:val="00F9420A"/>
    <w:rsid w:val="00F9640D"/>
    <w:rsid w:val="00FA48EA"/>
    <w:rsid w:val="00FA54C8"/>
    <w:rsid w:val="00FA67D6"/>
    <w:rsid w:val="00FA77B1"/>
    <w:rsid w:val="00FB2E59"/>
    <w:rsid w:val="00FB541A"/>
    <w:rsid w:val="00FB623C"/>
    <w:rsid w:val="00FB66D0"/>
    <w:rsid w:val="00FB6922"/>
    <w:rsid w:val="00FB71DE"/>
    <w:rsid w:val="00FB76C8"/>
    <w:rsid w:val="00FB7CD6"/>
    <w:rsid w:val="00FC4121"/>
    <w:rsid w:val="00FC5AB5"/>
    <w:rsid w:val="00FC6B33"/>
    <w:rsid w:val="00FD0EEB"/>
    <w:rsid w:val="00FD11BD"/>
    <w:rsid w:val="00FD25B0"/>
    <w:rsid w:val="00FD7231"/>
    <w:rsid w:val="00FD7255"/>
    <w:rsid w:val="00FE3739"/>
    <w:rsid w:val="00FE6F9F"/>
    <w:rsid w:val="00FF0213"/>
    <w:rsid w:val="00FF3226"/>
    <w:rsid w:val="00FF3623"/>
    <w:rsid w:val="00FF41A7"/>
    <w:rsid w:val="00FF5194"/>
    <w:rsid w:val="00FF6EBD"/>
    <w:rsid w:val="00FF70D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35F1"/>
  <w15:chartTrackingRefBased/>
  <w15:docId w15:val="{708474B2-85DC-490A-88EA-F87BD54D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D7F"/>
    <w:pPr>
      <w:widowControl w:val="0"/>
      <w:ind w:firstLineChars="150" w:firstLine="390"/>
      <w:jc w:val="both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8C2D1F"/>
    <w:rPr>
      <w:rFonts w:eastAsia="新細明體"/>
      <w:kern w:val="2"/>
      <w:lang w:val="en-US" w:eastAsia="zh-TW" w:bidi="ar-SA"/>
    </w:rPr>
  </w:style>
  <w:style w:type="paragraph" w:customStyle="1" w:styleId="a5">
    <w:name w:val="內文一"/>
    <w:basedOn w:val="a"/>
    <w:rsid w:val="006B201F"/>
    <w:pPr>
      <w:adjustRightInd w:val="0"/>
      <w:spacing w:before="60" w:after="60" w:line="360" w:lineRule="atLeast"/>
      <w:ind w:left="960" w:hanging="480"/>
      <w:textAlignment w:val="baseline"/>
    </w:pPr>
    <w:rPr>
      <w:rFonts w:eastAsia="華康中楷體"/>
      <w:kern w:val="0"/>
      <w:szCs w:val="20"/>
    </w:rPr>
  </w:style>
  <w:style w:type="paragraph" w:styleId="a6">
    <w:name w:val="Balloon Text"/>
    <w:basedOn w:val="a"/>
    <w:semiHidden/>
    <w:rsid w:val="00A761E6"/>
    <w:rPr>
      <w:rFonts w:ascii="Arial" w:hAnsi="Arial"/>
      <w:sz w:val="18"/>
      <w:szCs w:val="18"/>
    </w:rPr>
  </w:style>
  <w:style w:type="table" w:styleId="a7">
    <w:name w:val="Table Grid"/>
    <w:basedOn w:val="a1"/>
    <w:rsid w:val="005C37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05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50E18"/>
    <w:rPr>
      <w:kern w:val="2"/>
    </w:rPr>
  </w:style>
  <w:style w:type="paragraph" w:styleId="aa">
    <w:name w:val="Block Text"/>
    <w:basedOn w:val="a"/>
    <w:rsid w:val="00016BD6"/>
    <w:pPr>
      <w:widowControl/>
      <w:autoSpaceDE w:val="0"/>
      <w:autoSpaceDN w:val="0"/>
      <w:spacing w:line="240" w:lineRule="atLeast"/>
      <w:ind w:left="1800" w:right="-35" w:firstLineChars="0" w:hanging="600"/>
      <w:jc w:val="left"/>
      <w:textDirection w:val="lrTbV"/>
      <w:textAlignment w:val="center"/>
    </w:pPr>
    <w:rPr>
      <w:rFonts w:ascii="標楷體" w:hAnsi="Cooper Black"/>
      <w:sz w:val="28"/>
      <w:szCs w:val="24"/>
    </w:rPr>
  </w:style>
  <w:style w:type="paragraph" w:styleId="ab">
    <w:name w:val="Date"/>
    <w:basedOn w:val="a"/>
    <w:next w:val="a"/>
    <w:link w:val="ac"/>
    <w:rsid w:val="00016BD6"/>
    <w:pPr>
      <w:ind w:firstLineChars="0" w:firstLine="0"/>
      <w:jc w:val="right"/>
    </w:pPr>
    <w:rPr>
      <w:sz w:val="16"/>
      <w:szCs w:val="24"/>
    </w:rPr>
  </w:style>
  <w:style w:type="character" w:customStyle="1" w:styleId="ac">
    <w:name w:val="日期 字元"/>
    <w:link w:val="ab"/>
    <w:rsid w:val="00016BD6"/>
    <w:rPr>
      <w:rFonts w:eastAsia="標楷體"/>
      <w:kern w:val="2"/>
      <w:sz w:val="16"/>
      <w:szCs w:val="24"/>
    </w:rPr>
  </w:style>
  <w:style w:type="paragraph" w:customStyle="1" w:styleId="ad">
    <w:name w:val="內文二"/>
    <w:basedOn w:val="a"/>
    <w:rsid w:val="00954911"/>
    <w:pPr>
      <w:adjustRightInd w:val="0"/>
      <w:spacing w:before="60" w:after="60" w:line="360" w:lineRule="atLeast"/>
      <w:ind w:left="1440" w:firstLineChars="0" w:hanging="482"/>
      <w:textAlignment w:val="baseline"/>
    </w:pPr>
    <w:rPr>
      <w:rFonts w:eastAsia="華康中楷體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DD500B"/>
    <w:pPr>
      <w:ind w:leftChars="200" w:left="480"/>
    </w:pPr>
  </w:style>
  <w:style w:type="character" w:styleId="af">
    <w:name w:val="annotation reference"/>
    <w:rsid w:val="00370979"/>
    <w:rPr>
      <w:sz w:val="18"/>
      <w:szCs w:val="18"/>
    </w:rPr>
  </w:style>
  <w:style w:type="paragraph" w:styleId="af0">
    <w:name w:val="annotation text"/>
    <w:basedOn w:val="a"/>
    <w:link w:val="af1"/>
    <w:rsid w:val="00370979"/>
    <w:pPr>
      <w:jc w:val="left"/>
    </w:pPr>
  </w:style>
  <w:style w:type="character" w:customStyle="1" w:styleId="af1">
    <w:name w:val="註解文字 字元"/>
    <w:link w:val="af0"/>
    <w:rsid w:val="00370979"/>
    <w:rPr>
      <w:rFonts w:eastAsia="標楷體"/>
      <w:kern w:val="2"/>
      <w:sz w:val="26"/>
      <w:szCs w:val="26"/>
    </w:rPr>
  </w:style>
  <w:style w:type="paragraph" w:styleId="af2">
    <w:name w:val="annotation subject"/>
    <w:basedOn w:val="af0"/>
    <w:next w:val="af0"/>
    <w:link w:val="af3"/>
    <w:rsid w:val="00370979"/>
    <w:rPr>
      <w:b/>
      <w:bCs/>
    </w:rPr>
  </w:style>
  <w:style w:type="character" w:customStyle="1" w:styleId="af3">
    <w:name w:val="註解主旨 字元"/>
    <w:link w:val="af2"/>
    <w:rsid w:val="00370979"/>
    <w:rPr>
      <w:rFonts w:eastAsia="標楷體"/>
      <w:b/>
      <w:bCs/>
      <w:kern w:val="2"/>
      <w:sz w:val="26"/>
      <w:szCs w:val="26"/>
    </w:rPr>
  </w:style>
  <w:style w:type="paragraph" w:customStyle="1" w:styleId="Default">
    <w:name w:val="Default"/>
    <w:rsid w:val="00370979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14FA7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54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33457;&#24107;&#25945;&#32946;&#23416;&#38498;&#25991;&#2021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花師教育學院文件</Template>
  <TotalTime>451</TotalTime>
  <Pages>1</Pages>
  <Words>84</Words>
  <Characters>479</Characters>
  <Application>Microsoft Office Word</Application>
  <DocSecurity>0</DocSecurity>
  <Lines>3</Lines>
  <Paragraphs>1</Paragraphs>
  <ScaleCrop>false</ScaleCrop>
  <Company>NONE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108</cp:revision>
  <cp:lastPrinted>2025-09-05T01:38:00Z</cp:lastPrinted>
  <dcterms:created xsi:type="dcterms:W3CDTF">2024-10-28T07:57:00Z</dcterms:created>
  <dcterms:modified xsi:type="dcterms:W3CDTF">2025-10-03T06:59:00Z</dcterms:modified>
</cp:coreProperties>
</file>