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0AB6F" w14:textId="77777777" w:rsidR="004E1228" w:rsidRPr="004A3412" w:rsidRDefault="004E1228" w:rsidP="004E1228">
      <w:pPr>
        <w:ind w:firstLine="420"/>
        <w:jc w:val="distribute"/>
        <w:rPr>
          <w:b/>
          <w:bCs/>
          <w:sz w:val="28"/>
          <w:szCs w:val="28"/>
        </w:rPr>
      </w:pPr>
      <w:r w:rsidRPr="004A34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BA37" wp14:editId="466CC205">
                <wp:simplePos x="0" y="0"/>
                <wp:positionH relativeFrom="column">
                  <wp:posOffset>-86008</wp:posOffset>
                </wp:positionH>
                <wp:positionV relativeFrom="paragraph">
                  <wp:posOffset>-318171</wp:posOffset>
                </wp:positionV>
                <wp:extent cx="1025396" cy="352425"/>
                <wp:effectExtent l="0" t="0" r="381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396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0A153" w14:textId="77777777" w:rsidR="004E1228" w:rsidRPr="00857E42" w:rsidRDefault="004E1228" w:rsidP="004E1228">
                            <w:pPr>
                              <w:ind w:firstLineChars="0" w:firstLine="0"/>
                              <w:rPr>
                                <w:rFonts w:ascii="標楷體" w:hAnsi="標楷體"/>
                              </w:rPr>
                            </w:pP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【附件</w:t>
                            </w:r>
                            <w:r>
                              <w:rPr>
                                <w:rFonts w:ascii="標楷體" w:hAnsi="標楷體" w:hint="eastAsia"/>
                                <w:sz w:val="22"/>
                              </w:rPr>
                              <w:t>一</w:t>
                            </w:r>
                            <w:r w:rsidRPr="008E7A72">
                              <w:rPr>
                                <w:rFonts w:ascii="標楷體" w:hAnsi="標楷體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D8BA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.75pt;margin-top:-25.05pt;width:80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" fillcolor="white [3201]" stroked="f" strokeweight=".5pt">
                <v:textbox>
                  <w:txbxContent>
                    <w:p w14:paraId="58F0A153" w14:textId="77777777" w:rsidR="004E1228" w:rsidRPr="00857E42" w:rsidRDefault="004E1228" w:rsidP="004E1228">
                      <w:pPr>
                        <w:ind w:firstLineChars="0" w:firstLine="0"/>
                        <w:rPr>
                          <w:rFonts w:ascii="標楷體" w:hAnsi="標楷體"/>
                        </w:rPr>
                      </w:pP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【附件</w:t>
                      </w:r>
                      <w:r>
                        <w:rPr>
                          <w:rFonts w:ascii="標楷體" w:hAnsi="標楷體" w:hint="eastAsia"/>
                          <w:sz w:val="22"/>
                        </w:rPr>
                        <w:t>一</w:t>
                      </w:r>
                      <w:r w:rsidRPr="008E7A72">
                        <w:rPr>
                          <w:rFonts w:ascii="標楷體" w:hAnsi="標楷體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4A3412">
        <w:rPr>
          <w:b/>
          <w:bCs/>
          <w:sz w:val="28"/>
          <w:szCs w:val="28"/>
        </w:rPr>
        <w:t>國立東華大學</w:t>
      </w:r>
      <w:proofErr w:type="gramStart"/>
      <w:r w:rsidRPr="004A3412">
        <w:rPr>
          <w:rFonts w:hint="eastAsia"/>
          <w:b/>
          <w:bCs/>
          <w:sz w:val="28"/>
          <w:szCs w:val="28"/>
        </w:rPr>
        <w:t>洄瀾</w:t>
      </w:r>
      <w:proofErr w:type="gramEnd"/>
      <w:r w:rsidRPr="004A3412">
        <w:rPr>
          <w:rFonts w:hint="eastAsia"/>
          <w:b/>
          <w:bCs/>
          <w:sz w:val="28"/>
          <w:szCs w:val="28"/>
        </w:rPr>
        <w:t>學院教</w:t>
      </w:r>
      <w:r w:rsidRPr="004A3412">
        <w:rPr>
          <w:b/>
          <w:bCs/>
          <w:sz w:val="28"/>
          <w:szCs w:val="28"/>
        </w:rPr>
        <w:t>師</w:t>
      </w:r>
      <w:r w:rsidRPr="004A3412">
        <w:rPr>
          <w:rFonts w:ascii="Calibri" w:hAnsi="Calibri" w:hint="eastAsia"/>
          <w:b/>
          <w:sz w:val="28"/>
        </w:rPr>
        <w:t>學術著作合著貢獻度協議書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3260"/>
        <w:gridCol w:w="920"/>
        <w:gridCol w:w="1559"/>
        <w:gridCol w:w="944"/>
      </w:tblGrid>
      <w:tr w:rsidR="004E1228" w:rsidRPr="004A3412" w14:paraId="1509812F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D83A3" w14:textId="77777777" w:rsidR="004E1228" w:rsidRPr="008E7A72" w:rsidRDefault="004E1228" w:rsidP="00C553B3">
            <w:pPr>
              <w:ind w:right="120" w:firstLineChars="44" w:firstLine="88"/>
              <w:jc w:val="distribute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升等申請人</w:t>
            </w:r>
          </w:p>
        </w:tc>
        <w:tc>
          <w:tcPr>
            <w:tcW w:w="668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FD489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524BCC28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DB3D4" w14:textId="77777777" w:rsidR="004E1228" w:rsidRPr="008E7A72" w:rsidRDefault="004E1228" w:rsidP="00C553B3">
            <w:pPr>
              <w:ind w:right="120" w:firstLineChars="44" w:firstLine="88"/>
              <w:jc w:val="distribute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升等職級</w:t>
            </w:r>
          </w:p>
        </w:tc>
        <w:tc>
          <w:tcPr>
            <w:tcW w:w="6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897FF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2C93303A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3EF0D" w14:textId="77777777" w:rsidR="004E1228" w:rsidRPr="008E7A72" w:rsidRDefault="004E1228" w:rsidP="00C553B3">
            <w:pPr>
              <w:ind w:right="120" w:firstLineChars="44" w:firstLine="88"/>
              <w:jc w:val="distribute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著作名稱</w:t>
            </w:r>
          </w:p>
        </w:tc>
        <w:tc>
          <w:tcPr>
            <w:tcW w:w="6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69B5F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7B106698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DFB10" w14:textId="77777777" w:rsidR="004E1228" w:rsidRPr="008E7A72" w:rsidRDefault="004E1228" w:rsidP="00C553B3">
            <w:pPr>
              <w:ind w:right="120" w:firstLineChars="44" w:firstLine="88"/>
              <w:jc w:val="distribute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出版社</w:t>
            </w:r>
          </w:p>
        </w:tc>
        <w:tc>
          <w:tcPr>
            <w:tcW w:w="6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54E0F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pacing w:val="-20"/>
                <w:sz w:val="24"/>
                <w:szCs w:val="24"/>
              </w:rPr>
            </w:pPr>
          </w:p>
        </w:tc>
      </w:tr>
      <w:tr w:rsidR="004E1228" w:rsidRPr="004A3412" w14:paraId="47E0A044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F3CCA8F" w14:textId="77777777" w:rsidR="004E1228" w:rsidRPr="008E7A72" w:rsidRDefault="004E1228" w:rsidP="00C553B3">
            <w:pPr>
              <w:ind w:right="120" w:firstLineChars="44" w:firstLine="88"/>
              <w:jc w:val="distribute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出版日期</w:t>
            </w:r>
          </w:p>
        </w:tc>
        <w:tc>
          <w:tcPr>
            <w:tcW w:w="668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3394D0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pacing w:val="-20"/>
                <w:sz w:val="24"/>
                <w:szCs w:val="24"/>
              </w:rPr>
            </w:pPr>
          </w:p>
        </w:tc>
      </w:tr>
      <w:tr w:rsidR="004E1228" w:rsidRPr="004A3412" w14:paraId="0AEE8732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12D18" w14:textId="77777777" w:rsidR="004E1228" w:rsidRPr="008E7A72" w:rsidRDefault="004E1228" w:rsidP="00C553B3">
            <w:pPr>
              <w:spacing w:line="0" w:lineRule="atLeast"/>
              <w:ind w:right="28"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作者姓名</w:t>
            </w:r>
          </w:p>
          <w:p w14:paraId="03DBA3C6" w14:textId="77777777" w:rsidR="004E1228" w:rsidRPr="008E7A72" w:rsidRDefault="004E1228" w:rsidP="00C553B3">
            <w:pPr>
              <w:spacing w:line="0" w:lineRule="atLeast"/>
              <w:ind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（請按封面之作者順序排列）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26A34C" w14:textId="77777777" w:rsidR="004E1228" w:rsidRPr="008E7A72" w:rsidRDefault="004E1228" w:rsidP="00C553B3">
            <w:pPr>
              <w:spacing w:line="0" w:lineRule="atLeast"/>
              <w:ind w:right="28"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學術貢獻說明</w:t>
            </w:r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534F36" w14:textId="77777777" w:rsidR="004E1228" w:rsidRPr="008E7A72" w:rsidRDefault="004E1228" w:rsidP="00C553B3">
            <w:pPr>
              <w:snapToGrid w:val="0"/>
              <w:spacing w:line="0" w:lineRule="atLeast"/>
              <w:ind w:left="28" w:right="28"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貢獻度</w:t>
            </w:r>
          </w:p>
          <w:p w14:paraId="441291B9" w14:textId="77777777" w:rsidR="004E1228" w:rsidRPr="008E7A72" w:rsidRDefault="004E1228" w:rsidP="00C553B3">
            <w:pPr>
              <w:snapToGrid w:val="0"/>
              <w:spacing w:line="0" w:lineRule="atLeast"/>
              <w:ind w:left="28" w:right="28"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（</w:t>
            </w:r>
            <w:r w:rsidRPr="008E7A72">
              <w:rPr>
                <w:rFonts w:ascii="Calibri" w:hAnsi="Calibri"/>
                <w:spacing w:val="-20"/>
                <w:sz w:val="24"/>
                <w:szCs w:val="24"/>
              </w:rPr>
              <w:t>%</w:t>
            </w: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6D4E83" w14:textId="77777777" w:rsidR="004E1228" w:rsidRPr="008E7A72" w:rsidRDefault="004E1228" w:rsidP="00C553B3">
            <w:pPr>
              <w:spacing w:line="0" w:lineRule="atLeast"/>
              <w:ind w:right="28"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簽名</w:t>
            </w:r>
          </w:p>
        </w:tc>
        <w:tc>
          <w:tcPr>
            <w:tcW w:w="944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69A512" w14:textId="77777777" w:rsidR="004E1228" w:rsidRPr="008E7A72" w:rsidRDefault="004E1228" w:rsidP="00C553B3">
            <w:pPr>
              <w:spacing w:line="0" w:lineRule="atLeast"/>
              <w:ind w:firstLineChars="0" w:firstLine="0"/>
              <w:jc w:val="center"/>
              <w:rPr>
                <w:rFonts w:ascii="Calibri" w:hAnsi="Calibri"/>
                <w:spacing w:val="-20"/>
                <w:sz w:val="24"/>
                <w:szCs w:val="24"/>
              </w:rPr>
            </w:pPr>
            <w:r w:rsidRPr="008E7A72">
              <w:rPr>
                <w:rFonts w:ascii="Calibri" w:hAnsi="Calibri" w:hint="eastAsia"/>
                <w:spacing w:val="-20"/>
                <w:sz w:val="24"/>
                <w:szCs w:val="24"/>
              </w:rPr>
              <w:t>日期</w:t>
            </w:r>
          </w:p>
        </w:tc>
      </w:tr>
      <w:tr w:rsidR="004E1228" w:rsidRPr="004A3412" w14:paraId="6E052AB1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52F7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CCAB6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9810E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8E73A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7B80B4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6B65DCD0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B612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CAE6C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C55EE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9462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427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219C05F5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09C1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4040F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C9036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53C8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F3FB6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3A49B88E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3D80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4BDE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43A9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7D259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D7BF9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0716173D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9E2CD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E9A53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369C6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DA214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FA83D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3CE484C1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2200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34599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1D22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703C4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876DB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28BEC9A2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A7BF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116BE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22E05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C5C19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5DC3C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23939F86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A0B8B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9961B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0760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BE94B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1AF6D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6EF84D26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909F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825C3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D895F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BF20F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1D656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61F1D5FB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9594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B2277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5DE96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8F28A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D6E00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70A790E8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F22D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962B7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CF36E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37A7C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EB161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6130E8AE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EF6BC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C7E36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2B762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1F54F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C8ED8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7930D73C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B50ED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3C5549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0AC69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2F849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FBCE95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03EAA6C7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DFFF9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1D1F1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FE644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17EC3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90AA7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1228" w:rsidRPr="004A3412" w14:paraId="3088B1D9" w14:textId="77777777" w:rsidTr="00C553B3">
        <w:trPr>
          <w:cantSplit/>
          <w:trHeight w:val="567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0CC84E" w14:textId="77777777" w:rsidR="004E1228" w:rsidRPr="004351D0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D3206" w14:textId="77777777" w:rsidR="004E1228" w:rsidRPr="008E7A72" w:rsidRDefault="004E1228" w:rsidP="00C553B3">
            <w:pPr>
              <w:ind w:firstLineChars="0" w:firstLine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4FA48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2576C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0BE13" w14:textId="77777777" w:rsidR="004E1228" w:rsidRPr="008E7A72" w:rsidRDefault="004E1228" w:rsidP="00C553B3">
            <w:pPr>
              <w:ind w:firstLine="3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C05D21D" w14:textId="4D5AC769" w:rsidR="004E1228" w:rsidRPr="004A3412" w:rsidRDefault="004E1228" w:rsidP="006A4C7E">
      <w:pPr>
        <w:ind w:leftChars="100" w:left="260" w:firstLine="315"/>
        <w:rPr>
          <w:kern w:val="0"/>
        </w:rPr>
      </w:pPr>
      <w:r w:rsidRPr="004A3412">
        <w:rPr>
          <w:rFonts w:ascii="Calibri" w:hAnsi="Calibri" w:hint="eastAsia"/>
          <w:sz w:val="21"/>
          <w:szCs w:val="28"/>
        </w:rPr>
        <w:t>備註：所有作者之貢獻度總計應為</w:t>
      </w:r>
      <w:r w:rsidRPr="004A3412">
        <w:rPr>
          <w:rFonts w:ascii="Calibri" w:hAnsi="Calibri"/>
          <w:sz w:val="21"/>
          <w:szCs w:val="28"/>
        </w:rPr>
        <w:t>100%</w:t>
      </w:r>
      <w:r w:rsidRPr="004A3412">
        <w:rPr>
          <w:rFonts w:ascii="Calibri" w:hAnsi="Calibri" w:hint="eastAsia"/>
          <w:sz w:val="21"/>
          <w:szCs w:val="28"/>
        </w:rPr>
        <w:t>。</w:t>
      </w:r>
      <w:bookmarkStart w:id="0" w:name="_GoBack"/>
      <w:bookmarkEnd w:id="0"/>
    </w:p>
    <w:sectPr w:rsidR="004E1228" w:rsidRPr="004A3412" w:rsidSect="00A91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C247" w14:textId="77777777" w:rsidR="00FD6639" w:rsidRDefault="00FD6639" w:rsidP="006111DE">
      <w:r>
        <w:separator/>
      </w:r>
    </w:p>
  </w:endnote>
  <w:endnote w:type="continuationSeparator" w:id="0">
    <w:p w14:paraId="189FCF46" w14:textId="77777777" w:rsidR="00FD6639" w:rsidRDefault="00FD6639" w:rsidP="006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標楷體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40BB" w14:textId="77777777" w:rsidR="00264F8E" w:rsidRDefault="00264F8E" w:rsidP="006111DE">
    <w:pPr>
      <w:pStyle w:val="a8"/>
      <w:ind w:firstLine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646342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10A3F041" w14:textId="35B66C3F" w:rsidR="00264F8E" w:rsidRPr="00675A80" w:rsidRDefault="00675A80" w:rsidP="00675A80">
            <w:pPr>
              <w:pStyle w:val="a8"/>
              <w:ind w:firstLine="300"/>
              <w:jc w:val="center"/>
              <w:rPr>
                <w:sz w:val="18"/>
              </w:rPr>
            </w:pPr>
            <w:r w:rsidRPr="00675A80">
              <w:rPr>
                <w:sz w:val="18"/>
              </w:rPr>
              <w:t>第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PAGE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2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sz w:val="18"/>
                <w:lang w:val="zh-TW"/>
              </w:rPr>
              <w:t>頁</w:t>
            </w:r>
            <w:r w:rsidRPr="00675A80">
              <w:rPr>
                <w:sz w:val="18"/>
                <w:lang w:val="zh-TW"/>
              </w:rPr>
              <w:t xml:space="preserve"> / </w:t>
            </w:r>
            <w:r w:rsidRPr="00675A80">
              <w:rPr>
                <w:sz w:val="18"/>
                <w:lang w:val="zh-TW"/>
              </w:rPr>
              <w:t>共</w:t>
            </w:r>
            <w:r w:rsidRPr="00675A80">
              <w:rPr>
                <w:sz w:val="18"/>
                <w:lang w:val="zh-TW"/>
              </w:rPr>
              <w:t xml:space="preserve"> </w:t>
            </w:r>
            <w:r w:rsidRPr="00675A80">
              <w:rPr>
                <w:bCs/>
                <w:sz w:val="18"/>
              </w:rPr>
              <w:fldChar w:fldCharType="begin"/>
            </w:r>
            <w:r w:rsidRPr="00675A80">
              <w:rPr>
                <w:bCs/>
                <w:sz w:val="18"/>
              </w:rPr>
              <w:instrText>NUMPAGES</w:instrText>
            </w:r>
            <w:r w:rsidRPr="00675A80">
              <w:rPr>
                <w:bCs/>
                <w:sz w:val="18"/>
              </w:rPr>
              <w:fldChar w:fldCharType="separate"/>
            </w:r>
            <w:r w:rsidR="00ED2F7F">
              <w:rPr>
                <w:bCs/>
                <w:noProof/>
                <w:sz w:val="18"/>
              </w:rPr>
              <w:t>6</w:t>
            </w:r>
            <w:r w:rsidRPr="00675A80">
              <w:rPr>
                <w:bCs/>
                <w:sz w:val="18"/>
              </w:rPr>
              <w:fldChar w:fldCharType="end"/>
            </w:r>
            <w:r w:rsidRPr="00675A80">
              <w:rPr>
                <w:bCs/>
                <w:sz w:val="18"/>
              </w:rPr>
              <w:t xml:space="preserve"> </w:t>
            </w:r>
            <w:r w:rsidRPr="00675A80">
              <w:rPr>
                <w:bCs/>
                <w:sz w:val="18"/>
              </w:rPr>
              <w:t>頁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0794" w14:textId="77777777" w:rsidR="00264F8E" w:rsidRDefault="00264F8E" w:rsidP="006111DE">
    <w:pPr>
      <w:pStyle w:val="a8"/>
      <w:ind w:firstLine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01EB9" w14:textId="77777777" w:rsidR="00FD6639" w:rsidRDefault="00FD6639" w:rsidP="002753FA">
      <w:r>
        <w:separator/>
      </w:r>
    </w:p>
  </w:footnote>
  <w:footnote w:type="continuationSeparator" w:id="0">
    <w:p w14:paraId="51448E10" w14:textId="77777777" w:rsidR="00FD6639" w:rsidRDefault="00FD6639" w:rsidP="006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45AE" w14:textId="77777777" w:rsidR="00264F8E" w:rsidRDefault="00264F8E" w:rsidP="006111DE">
    <w:pPr>
      <w:pStyle w:val="a3"/>
      <w:ind w:firstLine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B038" w14:textId="77777777" w:rsidR="00264F8E" w:rsidRPr="00692D61" w:rsidRDefault="00264F8E" w:rsidP="00692D61">
    <w:pPr>
      <w:pStyle w:val="a3"/>
      <w:ind w:firstLine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0A1EE" w14:textId="77777777" w:rsidR="00264F8E" w:rsidRDefault="00264F8E" w:rsidP="006111DE">
    <w:pPr>
      <w:pStyle w:val="a3"/>
      <w:ind w:firstLine="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2AF"/>
    <w:multiLevelType w:val="hybridMultilevel"/>
    <w:tmpl w:val="CC708186"/>
    <w:lvl w:ilvl="0" w:tplc="75C48154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2E65E9F"/>
    <w:multiLevelType w:val="hybridMultilevel"/>
    <w:tmpl w:val="AEAA49E0"/>
    <w:lvl w:ilvl="0" w:tplc="99C47B66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D900178"/>
    <w:multiLevelType w:val="multilevel"/>
    <w:tmpl w:val="DF241084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  <w:strike w:val="0"/>
        <w:color w:val="auto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strike w:val="0"/>
        <w:color w:val="auto"/>
        <w:u w:val="non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3" w15:restartNumberingAfterBreak="0">
    <w:nsid w:val="12A5056C"/>
    <w:multiLevelType w:val="hybridMultilevel"/>
    <w:tmpl w:val="08DC2428"/>
    <w:lvl w:ilvl="0" w:tplc="5C386DC0">
      <w:start w:val="1"/>
      <w:numFmt w:val="decimal"/>
      <w:lvlText w:val="(%1)"/>
      <w:lvlJc w:val="left"/>
      <w:pPr>
        <w:ind w:left="188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" w15:restartNumberingAfterBreak="0">
    <w:nsid w:val="1CAB0283"/>
    <w:multiLevelType w:val="multilevel"/>
    <w:tmpl w:val="2758E22A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lowerLetter"/>
      <w:lvlText w:val="%2、"/>
      <w:lvlJc w:val="left"/>
      <w:pPr>
        <w:ind w:left="240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5" w15:restartNumberingAfterBreak="0">
    <w:nsid w:val="21BD0051"/>
    <w:multiLevelType w:val="hybridMultilevel"/>
    <w:tmpl w:val="4FACF974"/>
    <w:lvl w:ilvl="0" w:tplc="F69EB57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64150EE"/>
    <w:multiLevelType w:val="hybridMultilevel"/>
    <w:tmpl w:val="374E158A"/>
    <w:lvl w:ilvl="0" w:tplc="57085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80356"/>
    <w:multiLevelType w:val="hybridMultilevel"/>
    <w:tmpl w:val="94D89BEC"/>
    <w:lvl w:ilvl="0" w:tplc="160E929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AAA66E3"/>
    <w:multiLevelType w:val="hybridMultilevel"/>
    <w:tmpl w:val="45A66DDE"/>
    <w:lvl w:ilvl="0" w:tplc="7826DE12">
      <w:start w:val="1"/>
      <w:numFmt w:val="decimal"/>
      <w:lvlText w:val="(%1)"/>
      <w:lvlJc w:val="left"/>
      <w:pPr>
        <w:ind w:left="1527" w:hanging="48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5D33"/>
    <w:multiLevelType w:val="hybridMultilevel"/>
    <w:tmpl w:val="62A02670"/>
    <w:lvl w:ilvl="0" w:tplc="008079D6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2E595A1F"/>
    <w:multiLevelType w:val="hybridMultilevel"/>
    <w:tmpl w:val="48D687C4"/>
    <w:lvl w:ilvl="0" w:tplc="C144CA6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32F10CD7"/>
    <w:multiLevelType w:val="hybridMultilevel"/>
    <w:tmpl w:val="3ACE6C56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60E06E4"/>
    <w:multiLevelType w:val="hybridMultilevel"/>
    <w:tmpl w:val="FA98408C"/>
    <w:lvl w:ilvl="0" w:tplc="C77A11B2">
      <w:start w:val="1"/>
      <w:numFmt w:val="decimal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E9354EA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4" w15:restartNumberingAfterBreak="0">
    <w:nsid w:val="423F3FB8"/>
    <w:multiLevelType w:val="multilevel"/>
    <w:tmpl w:val="5518E2A2"/>
    <w:lvl w:ilvl="0">
      <w:start w:val="1"/>
      <w:numFmt w:val="decimal"/>
      <w:lvlText w:val="(%1)"/>
      <w:lvlJc w:val="left"/>
      <w:pPr>
        <w:ind w:left="1920" w:hanging="480"/>
      </w:pPr>
      <w:rPr>
        <w:rFonts w:ascii="Times New Roman" w:hint="default"/>
      </w:rPr>
    </w:lvl>
    <w:lvl w:ilvl="1">
      <w:start w:val="1"/>
      <w:numFmt w:val="upperLetter"/>
      <w:lvlText w:val="%2."/>
      <w:lvlJc w:val="left"/>
      <w:pPr>
        <w:ind w:left="2400" w:hanging="480"/>
      </w:pPr>
      <w:rPr>
        <w:rFonts w:hint="eastAsia"/>
        <w:color w:val="FF0000"/>
        <w:u w:val="single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5" w15:restartNumberingAfterBreak="0">
    <w:nsid w:val="4DF46041"/>
    <w:multiLevelType w:val="hybridMultilevel"/>
    <w:tmpl w:val="BD060868"/>
    <w:lvl w:ilvl="0" w:tplc="5252A92E">
      <w:start w:val="1"/>
      <w:numFmt w:val="decimal"/>
      <w:lvlText w:val="%1."/>
      <w:lvlJc w:val="left"/>
      <w:pPr>
        <w:ind w:left="1527" w:hanging="480"/>
      </w:pPr>
      <w:rPr>
        <w:strike w:val="0"/>
      </w:rPr>
    </w:lvl>
    <w:lvl w:ilvl="1" w:tplc="F8986BE2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F96FA2"/>
    <w:multiLevelType w:val="hybridMultilevel"/>
    <w:tmpl w:val="2CDC3798"/>
    <w:lvl w:ilvl="0" w:tplc="ACCCB166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7" w15:restartNumberingAfterBreak="0">
    <w:nsid w:val="50841F7D"/>
    <w:multiLevelType w:val="hybridMultilevel"/>
    <w:tmpl w:val="94F86FBC"/>
    <w:lvl w:ilvl="0" w:tplc="DDFE117E">
      <w:start w:val="1"/>
      <w:numFmt w:val="decimal"/>
      <w:lvlText w:val="(%1)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7" w:hanging="480"/>
      </w:pPr>
    </w:lvl>
    <w:lvl w:ilvl="2" w:tplc="0409001B" w:tentative="1">
      <w:start w:val="1"/>
      <w:numFmt w:val="lowerRoman"/>
      <w:lvlText w:val="%3."/>
      <w:lvlJc w:val="right"/>
      <w:pPr>
        <w:ind w:left="2967" w:hanging="480"/>
      </w:p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18" w15:restartNumberingAfterBreak="0">
    <w:nsid w:val="566A7874"/>
    <w:multiLevelType w:val="hybridMultilevel"/>
    <w:tmpl w:val="98C06AA2"/>
    <w:lvl w:ilvl="0" w:tplc="B1128F5A">
      <w:start w:val="3"/>
      <w:numFmt w:val="decimal"/>
      <w:lvlText w:val="(%1)"/>
      <w:lvlJc w:val="left"/>
      <w:pPr>
        <w:ind w:left="1527" w:hanging="480"/>
      </w:pPr>
      <w:rPr>
        <w:rFonts w:hint="default"/>
        <w:color w:val="FF0000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5773136A"/>
    <w:multiLevelType w:val="hybridMultilevel"/>
    <w:tmpl w:val="D9066FA6"/>
    <w:lvl w:ilvl="0" w:tplc="0B18FE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1B0DE0"/>
    <w:multiLevelType w:val="hybridMultilevel"/>
    <w:tmpl w:val="B8AC3946"/>
    <w:lvl w:ilvl="0" w:tplc="BF547ED6">
      <w:start w:val="1"/>
      <w:numFmt w:val="taiwaneseCountingThousand"/>
      <w:lvlText w:val="%1、"/>
      <w:lvlJc w:val="left"/>
      <w:pPr>
        <w:ind w:left="6599" w:hanging="48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77" w:hanging="480"/>
      </w:pPr>
    </w:lvl>
    <w:lvl w:ilvl="2" w:tplc="0409001B" w:tentative="1">
      <w:start w:val="1"/>
      <w:numFmt w:val="lowerRoman"/>
      <w:lvlText w:val="%3."/>
      <w:lvlJc w:val="right"/>
      <w:pPr>
        <w:ind w:left="4157" w:hanging="480"/>
      </w:pPr>
    </w:lvl>
    <w:lvl w:ilvl="3" w:tplc="0409000F" w:tentative="1">
      <w:start w:val="1"/>
      <w:numFmt w:val="decimal"/>
      <w:lvlText w:val="%4."/>
      <w:lvlJc w:val="left"/>
      <w:pPr>
        <w:ind w:left="4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17" w:hanging="480"/>
      </w:pPr>
    </w:lvl>
    <w:lvl w:ilvl="5" w:tplc="0409001B" w:tentative="1">
      <w:start w:val="1"/>
      <w:numFmt w:val="lowerRoman"/>
      <w:lvlText w:val="%6."/>
      <w:lvlJc w:val="right"/>
      <w:pPr>
        <w:ind w:left="5597" w:hanging="480"/>
      </w:pPr>
    </w:lvl>
    <w:lvl w:ilvl="6" w:tplc="0409000F" w:tentative="1">
      <w:start w:val="1"/>
      <w:numFmt w:val="decimal"/>
      <w:lvlText w:val="%7."/>
      <w:lvlJc w:val="left"/>
      <w:pPr>
        <w:ind w:left="6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57" w:hanging="480"/>
      </w:pPr>
    </w:lvl>
    <w:lvl w:ilvl="8" w:tplc="0409001B" w:tentative="1">
      <w:start w:val="1"/>
      <w:numFmt w:val="lowerRoman"/>
      <w:lvlText w:val="%9."/>
      <w:lvlJc w:val="right"/>
      <w:pPr>
        <w:ind w:left="7037" w:hanging="480"/>
      </w:pPr>
    </w:lvl>
  </w:abstractNum>
  <w:abstractNum w:abstractNumId="21" w15:restartNumberingAfterBreak="0">
    <w:nsid w:val="70DC7262"/>
    <w:multiLevelType w:val="hybridMultilevel"/>
    <w:tmpl w:val="D9A2B9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2" w15:restartNumberingAfterBreak="0">
    <w:nsid w:val="7BF246CA"/>
    <w:multiLevelType w:val="hybridMultilevel"/>
    <w:tmpl w:val="9E5A80E4"/>
    <w:lvl w:ilvl="0" w:tplc="43B4CD9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30D23D64">
      <w:start w:val="1"/>
      <w:numFmt w:val="lowerLetter"/>
      <w:lvlText w:val="(%4)"/>
      <w:lvlJc w:val="left"/>
      <w:pPr>
        <w:ind w:left="2367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13"/>
  </w:num>
  <w:num w:numId="5">
    <w:abstractNumId w:val="1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21"/>
  </w:num>
  <w:num w:numId="11">
    <w:abstractNumId w:val="2"/>
    <w:lvlOverride w:ilvl="0">
      <w:lvl w:ilvl="0">
        <w:start w:val="1"/>
        <w:numFmt w:val="decimal"/>
        <w:lvlText w:val="(%1)"/>
        <w:lvlJc w:val="left"/>
        <w:pPr>
          <w:ind w:left="1920" w:hanging="480"/>
        </w:pPr>
        <w:rPr>
          <w:rFonts w:ascii="Times New Roman" w:hint="default"/>
        </w:rPr>
      </w:lvl>
    </w:lvlOverride>
    <w:lvlOverride w:ilvl="1">
      <w:lvl w:ilvl="1">
        <w:start w:val="1"/>
        <w:numFmt w:val="lowerLetter"/>
        <w:lvlText w:val="%2、"/>
        <w:lvlJc w:val="left"/>
        <w:pPr>
          <w:ind w:left="2400" w:hanging="480"/>
        </w:pPr>
        <w:rPr>
          <w:rFonts w:ascii="Times New Roman" w:eastAsia="標楷體" w:hAnsi="Times New Roman" w:cs="Times New Roman"/>
          <w:color w:val="auto"/>
          <w:u w:val="no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36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384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0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528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760" w:hanging="480"/>
        </w:pPr>
        <w:rPr>
          <w:rFonts w:hint="eastAsia"/>
        </w:rPr>
      </w:lvl>
    </w:lvlOverride>
  </w:num>
  <w:num w:numId="12">
    <w:abstractNumId w:val="19"/>
  </w:num>
  <w:num w:numId="13">
    <w:abstractNumId w:val="16"/>
  </w:num>
  <w:num w:numId="14">
    <w:abstractNumId w:val="3"/>
  </w:num>
  <w:num w:numId="15">
    <w:abstractNumId w:val="17"/>
  </w:num>
  <w:num w:numId="16">
    <w:abstractNumId w:val="10"/>
  </w:num>
  <w:num w:numId="17">
    <w:abstractNumId w:val="9"/>
  </w:num>
  <w:num w:numId="18">
    <w:abstractNumId w:val="12"/>
  </w:num>
  <w:num w:numId="19">
    <w:abstractNumId w:val="0"/>
  </w:num>
  <w:num w:numId="20">
    <w:abstractNumId w:val="5"/>
  </w:num>
  <w:num w:numId="21">
    <w:abstractNumId w:val="7"/>
  </w:num>
  <w:num w:numId="22">
    <w:abstractNumId w:val="6"/>
  </w:num>
  <w:num w:numId="23">
    <w:abstractNumId w:val="18"/>
  </w:num>
  <w:num w:numId="2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1F"/>
    <w:rsid w:val="00000150"/>
    <w:rsid w:val="00000E21"/>
    <w:rsid w:val="000010A4"/>
    <w:rsid w:val="00001D6D"/>
    <w:rsid w:val="0000216A"/>
    <w:rsid w:val="00002B2C"/>
    <w:rsid w:val="00003FC0"/>
    <w:rsid w:val="00004D57"/>
    <w:rsid w:val="00012498"/>
    <w:rsid w:val="000137A8"/>
    <w:rsid w:val="00013E3D"/>
    <w:rsid w:val="00016BD6"/>
    <w:rsid w:val="00020F06"/>
    <w:rsid w:val="0002134C"/>
    <w:rsid w:val="00021401"/>
    <w:rsid w:val="00030B9C"/>
    <w:rsid w:val="0003633B"/>
    <w:rsid w:val="00040146"/>
    <w:rsid w:val="000406B6"/>
    <w:rsid w:val="0004087D"/>
    <w:rsid w:val="000412C0"/>
    <w:rsid w:val="000413CB"/>
    <w:rsid w:val="000435E7"/>
    <w:rsid w:val="00043C70"/>
    <w:rsid w:val="00045719"/>
    <w:rsid w:val="00045E6D"/>
    <w:rsid w:val="00050480"/>
    <w:rsid w:val="00050E18"/>
    <w:rsid w:val="00052468"/>
    <w:rsid w:val="000527ED"/>
    <w:rsid w:val="00052895"/>
    <w:rsid w:val="00060413"/>
    <w:rsid w:val="00063DEB"/>
    <w:rsid w:val="00064BB5"/>
    <w:rsid w:val="0007179B"/>
    <w:rsid w:val="00077553"/>
    <w:rsid w:val="00081D75"/>
    <w:rsid w:val="00084067"/>
    <w:rsid w:val="00087A74"/>
    <w:rsid w:val="000949AD"/>
    <w:rsid w:val="000978DC"/>
    <w:rsid w:val="000A0BBA"/>
    <w:rsid w:val="000A2111"/>
    <w:rsid w:val="000A4CDB"/>
    <w:rsid w:val="000A5978"/>
    <w:rsid w:val="000A5C28"/>
    <w:rsid w:val="000A66E0"/>
    <w:rsid w:val="000A78AC"/>
    <w:rsid w:val="000B076F"/>
    <w:rsid w:val="000B1EFD"/>
    <w:rsid w:val="000B2061"/>
    <w:rsid w:val="000B2C7C"/>
    <w:rsid w:val="000B5028"/>
    <w:rsid w:val="000C1660"/>
    <w:rsid w:val="000D302C"/>
    <w:rsid w:val="000D4B4E"/>
    <w:rsid w:val="000D4E8E"/>
    <w:rsid w:val="000E2314"/>
    <w:rsid w:val="000F1536"/>
    <w:rsid w:val="000F1E16"/>
    <w:rsid w:val="000F26BF"/>
    <w:rsid w:val="000F3623"/>
    <w:rsid w:val="000F5AAA"/>
    <w:rsid w:val="000F7D0E"/>
    <w:rsid w:val="001017E4"/>
    <w:rsid w:val="00101A0A"/>
    <w:rsid w:val="00102AE9"/>
    <w:rsid w:val="001055A0"/>
    <w:rsid w:val="00110250"/>
    <w:rsid w:val="00111506"/>
    <w:rsid w:val="00113F9F"/>
    <w:rsid w:val="001151B0"/>
    <w:rsid w:val="001153AD"/>
    <w:rsid w:val="00120746"/>
    <w:rsid w:val="00120F5F"/>
    <w:rsid w:val="0012100D"/>
    <w:rsid w:val="001218CF"/>
    <w:rsid w:val="00124061"/>
    <w:rsid w:val="0012415B"/>
    <w:rsid w:val="00133CAE"/>
    <w:rsid w:val="001340CD"/>
    <w:rsid w:val="00134613"/>
    <w:rsid w:val="00137B9E"/>
    <w:rsid w:val="001402AE"/>
    <w:rsid w:val="001404DF"/>
    <w:rsid w:val="00140A87"/>
    <w:rsid w:val="00142CB9"/>
    <w:rsid w:val="001444D1"/>
    <w:rsid w:val="00146EF1"/>
    <w:rsid w:val="001513EF"/>
    <w:rsid w:val="0015258F"/>
    <w:rsid w:val="00154523"/>
    <w:rsid w:val="00157A61"/>
    <w:rsid w:val="00157B1E"/>
    <w:rsid w:val="001646FA"/>
    <w:rsid w:val="0016520F"/>
    <w:rsid w:val="00166441"/>
    <w:rsid w:val="00167B91"/>
    <w:rsid w:val="00170606"/>
    <w:rsid w:val="00181164"/>
    <w:rsid w:val="001825B7"/>
    <w:rsid w:val="00182AAE"/>
    <w:rsid w:val="00186FBF"/>
    <w:rsid w:val="00192271"/>
    <w:rsid w:val="00193E5E"/>
    <w:rsid w:val="00196913"/>
    <w:rsid w:val="001A1674"/>
    <w:rsid w:val="001A20B0"/>
    <w:rsid w:val="001A4460"/>
    <w:rsid w:val="001B2C76"/>
    <w:rsid w:val="001B35CB"/>
    <w:rsid w:val="001B4D8D"/>
    <w:rsid w:val="001B5746"/>
    <w:rsid w:val="001B69BB"/>
    <w:rsid w:val="001B7AB8"/>
    <w:rsid w:val="001C2AAF"/>
    <w:rsid w:val="001C5C0E"/>
    <w:rsid w:val="001C765C"/>
    <w:rsid w:val="001C7BF8"/>
    <w:rsid w:val="001D21D4"/>
    <w:rsid w:val="001D339D"/>
    <w:rsid w:val="001D3871"/>
    <w:rsid w:val="001D666D"/>
    <w:rsid w:val="001E2289"/>
    <w:rsid w:val="001E2A06"/>
    <w:rsid w:val="001E3670"/>
    <w:rsid w:val="001E39D8"/>
    <w:rsid w:val="001F1BBA"/>
    <w:rsid w:val="001F35C5"/>
    <w:rsid w:val="001F4ACB"/>
    <w:rsid w:val="001F5BEA"/>
    <w:rsid w:val="001F65D3"/>
    <w:rsid w:val="001F6788"/>
    <w:rsid w:val="0020583B"/>
    <w:rsid w:val="00211385"/>
    <w:rsid w:val="00212F85"/>
    <w:rsid w:val="002143D3"/>
    <w:rsid w:val="002144D2"/>
    <w:rsid w:val="00215E1B"/>
    <w:rsid w:val="00216CFD"/>
    <w:rsid w:val="00216F8E"/>
    <w:rsid w:val="00217CFF"/>
    <w:rsid w:val="0022104B"/>
    <w:rsid w:val="0022117F"/>
    <w:rsid w:val="00222306"/>
    <w:rsid w:val="00224253"/>
    <w:rsid w:val="0022572E"/>
    <w:rsid w:val="00225D5A"/>
    <w:rsid w:val="00230180"/>
    <w:rsid w:val="00233361"/>
    <w:rsid w:val="002358FD"/>
    <w:rsid w:val="00236551"/>
    <w:rsid w:val="00237AC3"/>
    <w:rsid w:val="0024358F"/>
    <w:rsid w:val="002441EB"/>
    <w:rsid w:val="0024507A"/>
    <w:rsid w:val="002456F4"/>
    <w:rsid w:val="00245F11"/>
    <w:rsid w:val="002471FD"/>
    <w:rsid w:val="002508BA"/>
    <w:rsid w:val="0025232A"/>
    <w:rsid w:val="002523EC"/>
    <w:rsid w:val="0025425D"/>
    <w:rsid w:val="00254538"/>
    <w:rsid w:val="00257690"/>
    <w:rsid w:val="00260F5C"/>
    <w:rsid w:val="00262F98"/>
    <w:rsid w:val="00264F8E"/>
    <w:rsid w:val="00266585"/>
    <w:rsid w:val="00267F56"/>
    <w:rsid w:val="00272D8C"/>
    <w:rsid w:val="002730F2"/>
    <w:rsid w:val="00273924"/>
    <w:rsid w:val="00274E1E"/>
    <w:rsid w:val="002753FA"/>
    <w:rsid w:val="0028485C"/>
    <w:rsid w:val="00286ECF"/>
    <w:rsid w:val="00287DD9"/>
    <w:rsid w:val="002908AE"/>
    <w:rsid w:val="002925E4"/>
    <w:rsid w:val="002932BA"/>
    <w:rsid w:val="00294A68"/>
    <w:rsid w:val="00296ACC"/>
    <w:rsid w:val="002A24E4"/>
    <w:rsid w:val="002A304A"/>
    <w:rsid w:val="002A40B4"/>
    <w:rsid w:val="002A469C"/>
    <w:rsid w:val="002A745F"/>
    <w:rsid w:val="002B0057"/>
    <w:rsid w:val="002B00FD"/>
    <w:rsid w:val="002B1078"/>
    <w:rsid w:val="002B3CC2"/>
    <w:rsid w:val="002B4378"/>
    <w:rsid w:val="002B4C38"/>
    <w:rsid w:val="002C49E2"/>
    <w:rsid w:val="002D00A2"/>
    <w:rsid w:val="002D0A2A"/>
    <w:rsid w:val="002D2817"/>
    <w:rsid w:val="002E0E39"/>
    <w:rsid w:val="002E10F6"/>
    <w:rsid w:val="002E4468"/>
    <w:rsid w:val="002E6015"/>
    <w:rsid w:val="002F0411"/>
    <w:rsid w:val="002F221D"/>
    <w:rsid w:val="00300454"/>
    <w:rsid w:val="0030649E"/>
    <w:rsid w:val="00306BDB"/>
    <w:rsid w:val="003101FF"/>
    <w:rsid w:val="00310775"/>
    <w:rsid w:val="00312DA5"/>
    <w:rsid w:val="0031479B"/>
    <w:rsid w:val="00314FA7"/>
    <w:rsid w:val="003160C3"/>
    <w:rsid w:val="003164EE"/>
    <w:rsid w:val="003167C5"/>
    <w:rsid w:val="00317DEA"/>
    <w:rsid w:val="00320295"/>
    <w:rsid w:val="00323BE4"/>
    <w:rsid w:val="00326593"/>
    <w:rsid w:val="00327668"/>
    <w:rsid w:val="00327DDE"/>
    <w:rsid w:val="00332E99"/>
    <w:rsid w:val="00333956"/>
    <w:rsid w:val="00333FBC"/>
    <w:rsid w:val="003356DE"/>
    <w:rsid w:val="00337AB9"/>
    <w:rsid w:val="003408AF"/>
    <w:rsid w:val="003416A1"/>
    <w:rsid w:val="0034300E"/>
    <w:rsid w:val="00347C3A"/>
    <w:rsid w:val="00353FE7"/>
    <w:rsid w:val="00354381"/>
    <w:rsid w:val="0035764F"/>
    <w:rsid w:val="00357B2B"/>
    <w:rsid w:val="003601F8"/>
    <w:rsid w:val="00364B48"/>
    <w:rsid w:val="00365450"/>
    <w:rsid w:val="003665A3"/>
    <w:rsid w:val="00367A6C"/>
    <w:rsid w:val="00370074"/>
    <w:rsid w:val="00370979"/>
    <w:rsid w:val="003779F5"/>
    <w:rsid w:val="00380529"/>
    <w:rsid w:val="003836EB"/>
    <w:rsid w:val="0038640B"/>
    <w:rsid w:val="00386791"/>
    <w:rsid w:val="003901EF"/>
    <w:rsid w:val="0039123F"/>
    <w:rsid w:val="00392FF9"/>
    <w:rsid w:val="00393CC8"/>
    <w:rsid w:val="003945E9"/>
    <w:rsid w:val="003A024E"/>
    <w:rsid w:val="003A0FA4"/>
    <w:rsid w:val="003A1958"/>
    <w:rsid w:val="003A7FC9"/>
    <w:rsid w:val="003B195D"/>
    <w:rsid w:val="003B2EA5"/>
    <w:rsid w:val="003B5090"/>
    <w:rsid w:val="003B5503"/>
    <w:rsid w:val="003C09A1"/>
    <w:rsid w:val="003C32BA"/>
    <w:rsid w:val="003C486E"/>
    <w:rsid w:val="003C538C"/>
    <w:rsid w:val="003C555C"/>
    <w:rsid w:val="003C59FF"/>
    <w:rsid w:val="003D2257"/>
    <w:rsid w:val="003D4347"/>
    <w:rsid w:val="003D6A71"/>
    <w:rsid w:val="003D7150"/>
    <w:rsid w:val="003E18B7"/>
    <w:rsid w:val="003E266E"/>
    <w:rsid w:val="003E4223"/>
    <w:rsid w:val="003E5AC2"/>
    <w:rsid w:val="003E5E1A"/>
    <w:rsid w:val="003E5EC0"/>
    <w:rsid w:val="003E6D17"/>
    <w:rsid w:val="003F1E15"/>
    <w:rsid w:val="003F4DC2"/>
    <w:rsid w:val="00404500"/>
    <w:rsid w:val="00406BCD"/>
    <w:rsid w:val="004105DE"/>
    <w:rsid w:val="00411A82"/>
    <w:rsid w:val="00413798"/>
    <w:rsid w:val="00413B44"/>
    <w:rsid w:val="00416949"/>
    <w:rsid w:val="0042263F"/>
    <w:rsid w:val="00423885"/>
    <w:rsid w:val="00424A7E"/>
    <w:rsid w:val="00424F9F"/>
    <w:rsid w:val="00426758"/>
    <w:rsid w:val="00426BE6"/>
    <w:rsid w:val="0042766C"/>
    <w:rsid w:val="00433126"/>
    <w:rsid w:val="004347A2"/>
    <w:rsid w:val="00434D5E"/>
    <w:rsid w:val="004367CF"/>
    <w:rsid w:val="0044205B"/>
    <w:rsid w:val="00442E50"/>
    <w:rsid w:val="004434B4"/>
    <w:rsid w:val="00443DF3"/>
    <w:rsid w:val="004470EA"/>
    <w:rsid w:val="0045081D"/>
    <w:rsid w:val="00450DE1"/>
    <w:rsid w:val="00453808"/>
    <w:rsid w:val="00456819"/>
    <w:rsid w:val="00460484"/>
    <w:rsid w:val="004631A3"/>
    <w:rsid w:val="00464CFF"/>
    <w:rsid w:val="00471B69"/>
    <w:rsid w:val="00471DFE"/>
    <w:rsid w:val="00475418"/>
    <w:rsid w:val="00476D51"/>
    <w:rsid w:val="0047760A"/>
    <w:rsid w:val="004827B2"/>
    <w:rsid w:val="00483591"/>
    <w:rsid w:val="00483FA9"/>
    <w:rsid w:val="004872C3"/>
    <w:rsid w:val="004872C5"/>
    <w:rsid w:val="004915F6"/>
    <w:rsid w:val="004A0845"/>
    <w:rsid w:val="004A5BB2"/>
    <w:rsid w:val="004A749E"/>
    <w:rsid w:val="004A78A9"/>
    <w:rsid w:val="004B4EAD"/>
    <w:rsid w:val="004B6607"/>
    <w:rsid w:val="004B70C7"/>
    <w:rsid w:val="004C07A2"/>
    <w:rsid w:val="004C0B70"/>
    <w:rsid w:val="004C473E"/>
    <w:rsid w:val="004D607D"/>
    <w:rsid w:val="004D627E"/>
    <w:rsid w:val="004D64A3"/>
    <w:rsid w:val="004D7582"/>
    <w:rsid w:val="004E1228"/>
    <w:rsid w:val="004E2940"/>
    <w:rsid w:val="004E31D8"/>
    <w:rsid w:val="004E6849"/>
    <w:rsid w:val="004F1562"/>
    <w:rsid w:val="004F18A5"/>
    <w:rsid w:val="004F29E0"/>
    <w:rsid w:val="004F4262"/>
    <w:rsid w:val="004F4656"/>
    <w:rsid w:val="004F4A4F"/>
    <w:rsid w:val="004F516C"/>
    <w:rsid w:val="004F643C"/>
    <w:rsid w:val="004F72BB"/>
    <w:rsid w:val="00500B6B"/>
    <w:rsid w:val="00500C16"/>
    <w:rsid w:val="00501290"/>
    <w:rsid w:val="00501A91"/>
    <w:rsid w:val="00502156"/>
    <w:rsid w:val="0050297B"/>
    <w:rsid w:val="00504471"/>
    <w:rsid w:val="005052E1"/>
    <w:rsid w:val="00507389"/>
    <w:rsid w:val="00507CD6"/>
    <w:rsid w:val="00516C24"/>
    <w:rsid w:val="00516D90"/>
    <w:rsid w:val="00516F66"/>
    <w:rsid w:val="00521F3A"/>
    <w:rsid w:val="00523250"/>
    <w:rsid w:val="00524BCA"/>
    <w:rsid w:val="0052659D"/>
    <w:rsid w:val="00530929"/>
    <w:rsid w:val="00530CB6"/>
    <w:rsid w:val="00531891"/>
    <w:rsid w:val="0053528A"/>
    <w:rsid w:val="00540A76"/>
    <w:rsid w:val="005415E4"/>
    <w:rsid w:val="00541D21"/>
    <w:rsid w:val="00543339"/>
    <w:rsid w:val="00550706"/>
    <w:rsid w:val="00551260"/>
    <w:rsid w:val="0055465F"/>
    <w:rsid w:val="00556ACF"/>
    <w:rsid w:val="00556E37"/>
    <w:rsid w:val="00561489"/>
    <w:rsid w:val="00561646"/>
    <w:rsid w:val="0056543E"/>
    <w:rsid w:val="00570A34"/>
    <w:rsid w:val="00575F2F"/>
    <w:rsid w:val="00576547"/>
    <w:rsid w:val="00580D5A"/>
    <w:rsid w:val="00581479"/>
    <w:rsid w:val="00581CB9"/>
    <w:rsid w:val="00581E66"/>
    <w:rsid w:val="0058207B"/>
    <w:rsid w:val="0058276C"/>
    <w:rsid w:val="005828F9"/>
    <w:rsid w:val="00587596"/>
    <w:rsid w:val="00591D7F"/>
    <w:rsid w:val="00592FA1"/>
    <w:rsid w:val="0059572C"/>
    <w:rsid w:val="00597080"/>
    <w:rsid w:val="005A120B"/>
    <w:rsid w:val="005A1BB8"/>
    <w:rsid w:val="005A6B52"/>
    <w:rsid w:val="005A7257"/>
    <w:rsid w:val="005B1A99"/>
    <w:rsid w:val="005B4AF0"/>
    <w:rsid w:val="005C05F5"/>
    <w:rsid w:val="005C19B4"/>
    <w:rsid w:val="005C3186"/>
    <w:rsid w:val="005C3391"/>
    <w:rsid w:val="005C37AB"/>
    <w:rsid w:val="005C4402"/>
    <w:rsid w:val="005C4538"/>
    <w:rsid w:val="005C5ED5"/>
    <w:rsid w:val="005C6B2E"/>
    <w:rsid w:val="005C7E12"/>
    <w:rsid w:val="005D1428"/>
    <w:rsid w:val="005D1BCB"/>
    <w:rsid w:val="005D2FE7"/>
    <w:rsid w:val="005D3727"/>
    <w:rsid w:val="005D5C82"/>
    <w:rsid w:val="005D743C"/>
    <w:rsid w:val="005E1863"/>
    <w:rsid w:val="005E299C"/>
    <w:rsid w:val="005E2E7C"/>
    <w:rsid w:val="005E5D20"/>
    <w:rsid w:val="005E6AA5"/>
    <w:rsid w:val="005E6C76"/>
    <w:rsid w:val="005F04DF"/>
    <w:rsid w:val="005F0963"/>
    <w:rsid w:val="005F18A7"/>
    <w:rsid w:val="005F586E"/>
    <w:rsid w:val="00600B78"/>
    <w:rsid w:val="00605421"/>
    <w:rsid w:val="006061B0"/>
    <w:rsid w:val="0060705D"/>
    <w:rsid w:val="006111DE"/>
    <w:rsid w:val="00613DCE"/>
    <w:rsid w:val="00614864"/>
    <w:rsid w:val="0061744E"/>
    <w:rsid w:val="006209A5"/>
    <w:rsid w:val="00624BC5"/>
    <w:rsid w:val="00625DF9"/>
    <w:rsid w:val="00626427"/>
    <w:rsid w:val="00627F0D"/>
    <w:rsid w:val="00631DF8"/>
    <w:rsid w:val="006326D9"/>
    <w:rsid w:val="00633C5C"/>
    <w:rsid w:val="0063432C"/>
    <w:rsid w:val="006365ED"/>
    <w:rsid w:val="00637106"/>
    <w:rsid w:val="006415FF"/>
    <w:rsid w:val="00641B8A"/>
    <w:rsid w:val="00642215"/>
    <w:rsid w:val="00644E42"/>
    <w:rsid w:val="00645854"/>
    <w:rsid w:val="00645E2B"/>
    <w:rsid w:val="00650592"/>
    <w:rsid w:val="00651D50"/>
    <w:rsid w:val="00652FBE"/>
    <w:rsid w:val="00654560"/>
    <w:rsid w:val="00657295"/>
    <w:rsid w:val="00661085"/>
    <w:rsid w:val="00661DF1"/>
    <w:rsid w:val="0066379F"/>
    <w:rsid w:val="00665C32"/>
    <w:rsid w:val="006660E1"/>
    <w:rsid w:val="0066626C"/>
    <w:rsid w:val="00666286"/>
    <w:rsid w:val="006672AE"/>
    <w:rsid w:val="00671993"/>
    <w:rsid w:val="00671B77"/>
    <w:rsid w:val="00673056"/>
    <w:rsid w:val="00673515"/>
    <w:rsid w:val="00673F27"/>
    <w:rsid w:val="006759B6"/>
    <w:rsid w:val="00675A80"/>
    <w:rsid w:val="00675BC5"/>
    <w:rsid w:val="006767DE"/>
    <w:rsid w:val="00676B0B"/>
    <w:rsid w:val="0067764D"/>
    <w:rsid w:val="00682A99"/>
    <w:rsid w:val="00684AA5"/>
    <w:rsid w:val="0069096D"/>
    <w:rsid w:val="00690C67"/>
    <w:rsid w:val="00692D61"/>
    <w:rsid w:val="00693120"/>
    <w:rsid w:val="006953E1"/>
    <w:rsid w:val="006954F3"/>
    <w:rsid w:val="006A16F2"/>
    <w:rsid w:val="006A2802"/>
    <w:rsid w:val="006A2E82"/>
    <w:rsid w:val="006A4C7E"/>
    <w:rsid w:val="006A5FDF"/>
    <w:rsid w:val="006A66F8"/>
    <w:rsid w:val="006A757A"/>
    <w:rsid w:val="006B16DC"/>
    <w:rsid w:val="006B201F"/>
    <w:rsid w:val="006B557A"/>
    <w:rsid w:val="006B7DF8"/>
    <w:rsid w:val="006C0838"/>
    <w:rsid w:val="006C0AD8"/>
    <w:rsid w:val="006C6938"/>
    <w:rsid w:val="006C6AB1"/>
    <w:rsid w:val="006C6FCB"/>
    <w:rsid w:val="006C7C38"/>
    <w:rsid w:val="006D17B4"/>
    <w:rsid w:val="006D1FF2"/>
    <w:rsid w:val="006D3059"/>
    <w:rsid w:val="006E0AB5"/>
    <w:rsid w:val="006E3C13"/>
    <w:rsid w:val="006E5294"/>
    <w:rsid w:val="006E7465"/>
    <w:rsid w:val="006F329E"/>
    <w:rsid w:val="006F3462"/>
    <w:rsid w:val="006F4F70"/>
    <w:rsid w:val="006F6659"/>
    <w:rsid w:val="006F7553"/>
    <w:rsid w:val="00702302"/>
    <w:rsid w:val="00705598"/>
    <w:rsid w:val="0070693D"/>
    <w:rsid w:val="007073B5"/>
    <w:rsid w:val="00707E9B"/>
    <w:rsid w:val="0071157C"/>
    <w:rsid w:val="00711635"/>
    <w:rsid w:val="00712537"/>
    <w:rsid w:val="007126FC"/>
    <w:rsid w:val="00712EED"/>
    <w:rsid w:val="007167B7"/>
    <w:rsid w:val="0071757D"/>
    <w:rsid w:val="0072295C"/>
    <w:rsid w:val="0072356A"/>
    <w:rsid w:val="007240A0"/>
    <w:rsid w:val="00724292"/>
    <w:rsid w:val="00730C08"/>
    <w:rsid w:val="007312E3"/>
    <w:rsid w:val="00733D32"/>
    <w:rsid w:val="007351B0"/>
    <w:rsid w:val="007408C2"/>
    <w:rsid w:val="00740B0E"/>
    <w:rsid w:val="0074610C"/>
    <w:rsid w:val="00750D4D"/>
    <w:rsid w:val="0075583F"/>
    <w:rsid w:val="00755A87"/>
    <w:rsid w:val="00757231"/>
    <w:rsid w:val="00763A18"/>
    <w:rsid w:val="00763E8A"/>
    <w:rsid w:val="007647D4"/>
    <w:rsid w:val="00767F36"/>
    <w:rsid w:val="007708E0"/>
    <w:rsid w:val="007712B6"/>
    <w:rsid w:val="007719A2"/>
    <w:rsid w:val="00771E46"/>
    <w:rsid w:val="00773082"/>
    <w:rsid w:val="0077519B"/>
    <w:rsid w:val="00780E64"/>
    <w:rsid w:val="0078140A"/>
    <w:rsid w:val="00782142"/>
    <w:rsid w:val="00783C02"/>
    <w:rsid w:val="007843A1"/>
    <w:rsid w:val="00787C1F"/>
    <w:rsid w:val="00791BD7"/>
    <w:rsid w:val="00792CF4"/>
    <w:rsid w:val="00792FED"/>
    <w:rsid w:val="00795F43"/>
    <w:rsid w:val="007978BF"/>
    <w:rsid w:val="007A17F2"/>
    <w:rsid w:val="007A3BAC"/>
    <w:rsid w:val="007A55DD"/>
    <w:rsid w:val="007A5D0A"/>
    <w:rsid w:val="007A7AB6"/>
    <w:rsid w:val="007B01D7"/>
    <w:rsid w:val="007B082D"/>
    <w:rsid w:val="007B0DEE"/>
    <w:rsid w:val="007B124A"/>
    <w:rsid w:val="007B45B4"/>
    <w:rsid w:val="007C3C64"/>
    <w:rsid w:val="007C3DE0"/>
    <w:rsid w:val="007C438C"/>
    <w:rsid w:val="007C5637"/>
    <w:rsid w:val="007C5C7C"/>
    <w:rsid w:val="007C5DCD"/>
    <w:rsid w:val="007C64F6"/>
    <w:rsid w:val="007C68C1"/>
    <w:rsid w:val="007C7DC4"/>
    <w:rsid w:val="007C7DE5"/>
    <w:rsid w:val="007D0CF8"/>
    <w:rsid w:val="007D170F"/>
    <w:rsid w:val="007D24DA"/>
    <w:rsid w:val="007D5013"/>
    <w:rsid w:val="007E052F"/>
    <w:rsid w:val="007E12E6"/>
    <w:rsid w:val="007E30A0"/>
    <w:rsid w:val="007E326F"/>
    <w:rsid w:val="007E4518"/>
    <w:rsid w:val="007E563E"/>
    <w:rsid w:val="007E5F2F"/>
    <w:rsid w:val="007E6DF4"/>
    <w:rsid w:val="007F0B59"/>
    <w:rsid w:val="007F33C9"/>
    <w:rsid w:val="007F61FE"/>
    <w:rsid w:val="00802F04"/>
    <w:rsid w:val="00803A59"/>
    <w:rsid w:val="008057A3"/>
    <w:rsid w:val="00806293"/>
    <w:rsid w:val="00810E11"/>
    <w:rsid w:val="008141E8"/>
    <w:rsid w:val="008164A2"/>
    <w:rsid w:val="00816CAE"/>
    <w:rsid w:val="00816FB3"/>
    <w:rsid w:val="008171CD"/>
    <w:rsid w:val="00817A7D"/>
    <w:rsid w:val="00817D65"/>
    <w:rsid w:val="00817DFD"/>
    <w:rsid w:val="00820883"/>
    <w:rsid w:val="00820ADF"/>
    <w:rsid w:val="00820DAD"/>
    <w:rsid w:val="008218AD"/>
    <w:rsid w:val="00822821"/>
    <w:rsid w:val="00827A2F"/>
    <w:rsid w:val="00830B59"/>
    <w:rsid w:val="00832D82"/>
    <w:rsid w:val="008341E3"/>
    <w:rsid w:val="0083466A"/>
    <w:rsid w:val="008350E0"/>
    <w:rsid w:val="008359BE"/>
    <w:rsid w:val="00835BF4"/>
    <w:rsid w:val="0083647F"/>
    <w:rsid w:val="00836E5F"/>
    <w:rsid w:val="00837678"/>
    <w:rsid w:val="00837A48"/>
    <w:rsid w:val="0084358A"/>
    <w:rsid w:val="0084361B"/>
    <w:rsid w:val="008445EA"/>
    <w:rsid w:val="00846865"/>
    <w:rsid w:val="00850769"/>
    <w:rsid w:val="00850CB4"/>
    <w:rsid w:val="008531FB"/>
    <w:rsid w:val="00854460"/>
    <w:rsid w:val="00854D16"/>
    <w:rsid w:val="00854E5F"/>
    <w:rsid w:val="00854E6E"/>
    <w:rsid w:val="00855ACD"/>
    <w:rsid w:val="00863909"/>
    <w:rsid w:val="00864402"/>
    <w:rsid w:val="00865FE1"/>
    <w:rsid w:val="008670A2"/>
    <w:rsid w:val="008679A0"/>
    <w:rsid w:val="008724C4"/>
    <w:rsid w:val="008838C7"/>
    <w:rsid w:val="00884572"/>
    <w:rsid w:val="00886F71"/>
    <w:rsid w:val="00890C77"/>
    <w:rsid w:val="0089141F"/>
    <w:rsid w:val="008951C2"/>
    <w:rsid w:val="00895FB0"/>
    <w:rsid w:val="00896978"/>
    <w:rsid w:val="008A0790"/>
    <w:rsid w:val="008A2C5A"/>
    <w:rsid w:val="008A5624"/>
    <w:rsid w:val="008A69C7"/>
    <w:rsid w:val="008A6C0D"/>
    <w:rsid w:val="008A7A62"/>
    <w:rsid w:val="008B06F0"/>
    <w:rsid w:val="008B3AC4"/>
    <w:rsid w:val="008B6C9F"/>
    <w:rsid w:val="008B77E5"/>
    <w:rsid w:val="008C0ECE"/>
    <w:rsid w:val="008C1315"/>
    <w:rsid w:val="008C2D1F"/>
    <w:rsid w:val="008C46A3"/>
    <w:rsid w:val="008C4DCB"/>
    <w:rsid w:val="008C7051"/>
    <w:rsid w:val="008D5E2F"/>
    <w:rsid w:val="008D676B"/>
    <w:rsid w:val="008D7E56"/>
    <w:rsid w:val="008E3327"/>
    <w:rsid w:val="008E5EDE"/>
    <w:rsid w:val="008F0C7A"/>
    <w:rsid w:val="008F10B3"/>
    <w:rsid w:val="008F12CD"/>
    <w:rsid w:val="008F4A6D"/>
    <w:rsid w:val="008F59B4"/>
    <w:rsid w:val="008F5AF5"/>
    <w:rsid w:val="008F6294"/>
    <w:rsid w:val="00905AAF"/>
    <w:rsid w:val="0090788E"/>
    <w:rsid w:val="00907E64"/>
    <w:rsid w:val="0091109F"/>
    <w:rsid w:val="009126AC"/>
    <w:rsid w:val="00916EEB"/>
    <w:rsid w:val="0091712D"/>
    <w:rsid w:val="0091728B"/>
    <w:rsid w:val="00917654"/>
    <w:rsid w:val="00920EDC"/>
    <w:rsid w:val="0092123B"/>
    <w:rsid w:val="0092206A"/>
    <w:rsid w:val="00922C0A"/>
    <w:rsid w:val="009300DA"/>
    <w:rsid w:val="00930142"/>
    <w:rsid w:val="00932129"/>
    <w:rsid w:val="009348C2"/>
    <w:rsid w:val="00935C71"/>
    <w:rsid w:val="009379DB"/>
    <w:rsid w:val="00940335"/>
    <w:rsid w:val="009424C5"/>
    <w:rsid w:val="00942CBC"/>
    <w:rsid w:val="00943B49"/>
    <w:rsid w:val="009455C3"/>
    <w:rsid w:val="009511F3"/>
    <w:rsid w:val="00951A49"/>
    <w:rsid w:val="00953061"/>
    <w:rsid w:val="00953349"/>
    <w:rsid w:val="00954911"/>
    <w:rsid w:val="00954DEE"/>
    <w:rsid w:val="00955C6E"/>
    <w:rsid w:val="009600E7"/>
    <w:rsid w:val="00962EA7"/>
    <w:rsid w:val="009639D9"/>
    <w:rsid w:val="00964D2C"/>
    <w:rsid w:val="0096528C"/>
    <w:rsid w:val="00966350"/>
    <w:rsid w:val="00971444"/>
    <w:rsid w:val="00971DD9"/>
    <w:rsid w:val="009751AD"/>
    <w:rsid w:val="0097579B"/>
    <w:rsid w:val="00975BFE"/>
    <w:rsid w:val="00977EDB"/>
    <w:rsid w:val="0098252F"/>
    <w:rsid w:val="00984F2B"/>
    <w:rsid w:val="00985DF3"/>
    <w:rsid w:val="00985FA0"/>
    <w:rsid w:val="00986677"/>
    <w:rsid w:val="00986F91"/>
    <w:rsid w:val="009901D4"/>
    <w:rsid w:val="009923BC"/>
    <w:rsid w:val="00993903"/>
    <w:rsid w:val="009964AF"/>
    <w:rsid w:val="009A50B6"/>
    <w:rsid w:val="009B14D8"/>
    <w:rsid w:val="009B15B2"/>
    <w:rsid w:val="009B1F7B"/>
    <w:rsid w:val="009B3491"/>
    <w:rsid w:val="009B560F"/>
    <w:rsid w:val="009B56BC"/>
    <w:rsid w:val="009B6D1C"/>
    <w:rsid w:val="009B73ED"/>
    <w:rsid w:val="009C1617"/>
    <w:rsid w:val="009C26E4"/>
    <w:rsid w:val="009C5911"/>
    <w:rsid w:val="009C6206"/>
    <w:rsid w:val="009C7CF5"/>
    <w:rsid w:val="009C7E4B"/>
    <w:rsid w:val="009D1773"/>
    <w:rsid w:val="009D2B37"/>
    <w:rsid w:val="009D33DE"/>
    <w:rsid w:val="009D50F1"/>
    <w:rsid w:val="009D58C4"/>
    <w:rsid w:val="009D6216"/>
    <w:rsid w:val="009E0C96"/>
    <w:rsid w:val="009E3733"/>
    <w:rsid w:val="009E61E1"/>
    <w:rsid w:val="009E66DF"/>
    <w:rsid w:val="009F19D5"/>
    <w:rsid w:val="009F48D2"/>
    <w:rsid w:val="00A00D47"/>
    <w:rsid w:val="00A05833"/>
    <w:rsid w:val="00A05D43"/>
    <w:rsid w:val="00A0704E"/>
    <w:rsid w:val="00A07301"/>
    <w:rsid w:val="00A10371"/>
    <w:rsid w:val="00A115D4"/>
    <w:rsid w:val="00A120EE"/>
    <w:rsid w:val="00A12829"/>
    <w:rsid w:val="00A2176A"/>
    <w:rsid w:val="00A223E9"/>
    <w:rsid w:val="00A25F0B"/>
    <w:rsid w:val="00A2623A"/>
    <w:rsid w:val="00A30503"/>
    <w:rsid w:val="00A316C8"/>
    <w:rsid w:val="00A34BA7"/>
    <w:rsid w:val="00A36786"/>
    <w:rsid w:val="00A41053"/>
    <w:rsid w:val="00A45F28"/>
    <w:rsid w:val="00A4647F"/>
    <w:rsid w:val="00A509E0"/>
    <w:rsid w:val="00A514A4"/>
    <w:rsid w:val="00A51AD8"/>
    <w:rsid w:val="00A52CCD"/>
    <w:rsid w:val="00A54B3D"/>
    <w:rsid w:val="00A565BA"/>
    <w:rsid w:val="00A56D1D"/>
    <w:rsid w:val="00A60EDB"/>
    <w:rsid w:val="00A614F6"/>
    <w:rsid w:val="00A71268"/>
    <w:rsid w:val="00A71D5B"/>
    <w:rsid w:val="00A761E6"/>
    <w:rsid w:val="00A80259"/>
    <w:rsid w:val="00A817A7"/>
    <w:rsid w:val="00A81FD3"/>
    <w:rsid w:val="00A82CC2"/>
    <w:rsid w:val="00A83095"/>
    <w:rsid w:val="00A8359A"/>
    <w:rsid w:val="00A8364E"/>
    <w:rsid w:val="00A83B4A"/>
    <w:rsid w:val="00A84B51"/>
    <w:rsid w:val="00A86164"/>
    <w:rsid w:val="00A9164B"/>
    <w:rsid w:val="00A917E4"/>
    <w:rsid w:val="00A917EC"/>
    <w:rsid w:val="00AA0324"/>
    <w:rsid w:val="00AA3353"/>
    <w:rsid w:val="00AA4C94"/>
    <w:rsid w:val="00AA57B6"/>
    <w:rsid w:val="00AA6E4F"/>
    <w:rsid w:val="00AA74B8"/>
    <w:rsid w:val="00AB505D"/>
    <w:rsid w:val="00AC138D"/>
    <w:rsid w:val="00AC3A38"/>
    <w:rsid w:val="00AC503C"/>
    <w:rsid w:val="00AC56DB"/>
    <w:rsid w:val="00AC5DAA"/>
    <w:rsid w:val="00AC79A0"/>
    <w:rsid w:val="00AC7E33"/>
    <w:rsid w:val="00AD01A5"/>
    <w:rsid w:val="00AD1B2D"/>
    <w:rsid w:val="00AD430D"/>
    <w:rsid w:val="00AE1062"/>
    <w:rsid w:val="00AE146D"/>
    <w:rsid w:val="00AE63B3"/>
    <w:rsid w:val="00AE7ADF"/>
    <w:rsid w:val="00AF141D"/>
    <w:rsid w:val="00AF15F9"/>
    <w:rsid w:val="00AF26B8"/>
    <w:rsid w:val="00AF43BF"/>
    <w:rsid w:val="00AF6EB0"/>
    <w:rsid w:val="00B0397C"/>
    <w:rsid w:val="00B048F0"/>
    <w:rsid w:val="00B06595"/>
    <w:rsid w:val="00B07663"/>
    <w:rsid w:val="00B10BE7"/>
    <w:rsid w:val="00B119FD"/>
    <w:rsid w:val="00B17617"/>
    <w:rsid w:val="00B21FFB"/>
    <w:rsid w:val="00B24300"/>
    <w:rsid w:val="00B266D7"/>
    <w:rsid w:val="00B31342"/>
    <w:rsid w:val="00B31D29"/>
    <w:rsid w:val="00B32767"/>
    <w:rsid w:val="00B4236C"/>
    <w:rsid w:val="00B42FB9"/>
    <w:rsid w:val="00B4345C"/>
    <w:rsid w:val="00B4374E"/>
    <w:rsid w:val="00B44B60"/>
    <w:rsid w:val="00B468F4"/>
    <w:rsid w:val="00B50231"/>
    <w:rsid w:val="00B50E8A"/>
    <w:rsid w:val="00B51C16"/>
    <w:rsid w:val="00B53C23"/>
    <w:rsid w:val="00B556EC"/>
    <w:rsid w:val="00B55E66"/>
    <w:rsid w:val="00B56178"/>
    <w:rsid w:val="00B576A0"/>
    <w:rsid w:val="00B608E0"/>
    <w:rsid w:val="00B60BAE"/>
    <w:rsid w:val="00B61669"/>
    <w:rsid w:val="00B622DB"/>
    <w:rsid w:val="00B63DB8"/>
    <w:rsid w:val="00B6428E"/>
    <w:rsid w:val="00B64C95"/>
    <w:rsid w:val="00B671EA"/>
    <w:rsid w:val="00B7004D"/>
    <w:rsid w:val="00B706A8"/>
    <w:rsid w:val="00B735D1"/>
    <w:rsid w:val="00B7537E"/>
    <w:rsid w:val="00B76179"/>
    <w:rsid w:val="00B76FCF"/>
    <w:rsid w:val="00B775AA"/>
    <w:rsid w:val="00B80132"/>
    <w:rsid w:val="00B80CFF"/>
    <w:rsid w:val="00B83267"/>
    <w:rsid w:val="00B83C36"/>
    <w:rsid w:val="00B8402D"/>
    <w:rsid w:val="00B84AFE"/>
    <w:rsid w:val="00B95AFC"/>
    <w:rsid w:val="00BA11B3"/>
    <w:rsid w:val="00BA1CC9"/>
    <w:rsid w:val="00BA20DC"/>
    <w:rsid w:val="00BA272A"/>
    <w:rsid w:val="00BA5CDD"/>
    <w:rsid w:val="00BA72CD"/>
    <w:rsid w:val="00BA797C"/>
    <w:rsid w:val="00BA79A8"/>
    <w:rsid w:val="00BA7B18"/>
    <w:rsid w:val="00BB1E5B"/>
    <w:rsid w:val="00BB3BA6"/>
    <w:rsid w:val="00BB58B4"/>
    <w:rsid w:val="00BB7CF8"/>
    <w:rsid w:val="00BC1A10"/>
    <w:rsid w:val="00BC361F"/>
    <w:rsid w:val="00BC6E82"/>
    <w:rsid w:val="00BD40C3"/>
    <w:rsid w:val="00BD41FB"/>
    <w:rsid w:val="00BD7B97"/>
    <w:rsid w:val="00BD7F20"/>
    <w:rsid w:val="00BE37D2"/>
    <w:rsid w:val="00BE703E"/>
    <w:rsid w:val="00BE74F2"/>
    <w:rsid w:val="00BF3875"/>
    <w:rsid w:val="00BF5FCC"/>
    <w:rsid w:val="00C00607"/>
    <w:rsid w:val="00C0200E"/>
    <w:rsid w:val="00C025E8"/>
    <w:rsid w:val="00C02909"/>
    <w:rsid w:val="00C11D94"/>
    <w:rsid w:val="00C12422"/>
    <w:rsid w:val="00C12466"/>
    <w:rsid w:val="00C156FD"/>
    <w:rsid w:val="00C20C8C"/>
    <w:rsid w:val="00C217EE"/>
    <w:rsid w:val="00C23485"/>
    <w:rsid w:val="00C249C0"/>
    <w:rsid w:val="00C24ED6"/>
    <w:rsid w:val="00C25E94"/>
    <w:rsid w:val="00C40667"/>
    <w:rsid w:val="00C40B36"/>
    <w:rsid w:val="00C41017"/>
    <w:rsid w:val="00C42620"/>
    <w:rsid w:val="00C434EC"/>
    <w:rsid w:val="00C4360E"/>
    <w:rsid w:val="00C44FD7"/>
    <w:rsid w:val="00C451DC"/>
    <w:rsid w:val="00C45C67"/>
    <w:rsid w:val="00C463F1"/>
    <w:rsid w:val="00C46FA3"/>
    <w:rsid w:val="00C47948"/>
    <w:rsid w:val="00C47DBF"/>
    <w:rsid w:val="00C51731"/>
    <w:rsid w:val="00C52322"/>
    <w:rsid w:val="00C52567"/>
    <w:rsid w:val="00C52ACA"/>
    <w:rsid w:val="00C52F0B"/>
    <w:rsid w:val="00C53868"/>
    <w:rsid w:val="00C55206"/>
    <w:rsid w:val="00C572EE"/>
    <w:rsid w:val="00C57C7D"/>
    <w:rsid w:val="00C60DF6"/>
    <w:rsid w:val="00C60F3E"/>
    <w:rsid w:val="00C610BA"/>
    <w:rsid w:val="00C62030"/>
    <w:rsid w:val="00C62AD7"/>
    <w:rsid w:val="00C63922"/>
    <w:rsid w:val="00C64FB9"/>
    <w:rsid w:val="00C66435"/>
    <w:rsid w:val="00C66EB1"/>
    <w:rsid w:val="00C72884"/>
    <w:rsid w:val="00C7403B"/>
    <w:rsid w:val="00C742D4"/>
    <w:rsid w:val="00C746A1"/>
    <w:rsid w:val="00C809C3"/>
    <w:rsid w:val="00C849BF"/>
    <w:rsid w:val="00C85AB3"/>
    <w:rsid w:val="00C8740F"/>
    <w:rsid w:val="00C8743A"/>
    <w:rsid w:val="00C91586"/>
    <w:rsid w:val="00C95A6C"/>
    <w:rsid w:val="00C96C30"/>
    <w:rsid w:val="00C97F6D"/>
    <w:rsid w:val="00CA34F0"/>
    <w:rsid w:val="00CA6998"/>
    <w:rsid w:val="00CB326C"/>
    <w:rsid w:val="00CB4993"/>
    <w:rsid w:val="00CB55D3"/>
    <w:rsid w:val="00CB5790"/>
    <w:rsid w:val="00CB5831"/>
    <w:rsid w:val="00CC1800"/>
    <w:rsid w:val="00CC7AE4"/>
    <w:rsid w:val="00CD1143"/>
    <w:rsid w:val="00CD1330"/>
    <w:rsid w:val="00CD3583"/>
    <w:rsid w:val="00CD4007"/>
    <w:rsid w:val="00CD57E5"/>
    <w:rsid w:val="00CD648A"/>
    <w:rsid w:val="00CE11AF"/>
    <w:rsid w:val="00CE3011"/>
    <w:rsid w:val="00CE55FF"/>
    <w:rsid w:val="00CE6E4B"/>
    <w:rsid w:val="00CF0DB3"/>
    <w:rsid w:val="00CF42FF"/>
    <w:rsid w:val="00CF5238"/>
    <w:rsid w:val="00CF58DC"/>
    <w:rsid w:val="00CF6846"/>
    <w:rsid w:val="00D00013"/>
    <w:rsid w:val="00D01BAF"/>
    <w:rsid w:val="00D02AD9"/>
    <w:rsid w:val="00D03AF0"/>
    <w:rsid w:val="00D04679"/>
    <w:rsid w:val="00D070DA"/>
    <w:rsid w:val="00D12178"/>
    <w:rsid w:val="00D121C8"/>
    <w:rsid w:val="00D2007A"/>
    <w:rsid w:val="00D243AD"/>
    <w:rsid w:val="00D25384"/>
    <w:rsid w:val="00D25EF8"/>
    <w:rsid w:val="00D27962"/>
    <w:rsid w:val="00D31592"/>
    <w:rsid w:val="00D33E28"/>
    <w:rsid w:val="00D3434F"/>
    <w:rsid w:val="00D356E6"/>
    <w:rsid w:val="00D36A85"/>
    <w:rsid w:val="00D422C4"/>
    <w:rsid w:val="00D440BD"/>
    <w:rsid w:val="00D46903"/>
    <w:rsid w:val="00D51B8D"/>
    <w:rsid w:val="00D5311B"/>
    <w:rsid w:val="00D53559"/>
    <w:rsid w:val="00D5533E"/>
    <w:rsid w:val="00D55E8C"/>
    <w:rsid w:val="00D60728"/>
    <w:rsid w:val="00D61CE7"/>
    <w:rsid w:val="00D61E33"/>
    <w:rsid w:val="00D63370"/>
    <w:rsid w:val="00D6393C"/>
    <w:rsid w:val="00D63AD3"/>
    <w:rsid w:val="00D644EB"/>
    <w:rsid w:val="00D65764"/>
    <w:rsid w:val="00D7206A"/>
    <w:rsid w:val="00D74D86"/>
    <w:rsid w:val="00D75DA4"/>
    <w:rsid w:val="00D812A1"/>
    <w:rsid w:val="00D8192F"/>
    <w:rsid w:val="00D81C56"/>
    <w:rsid w:val="00D83035"/>
    <w:rsid w:val="00D85641"/>
    <w:rsid w:val="00D8725D"/>
    <w:rsid w:val="00D92A5C"/>
    <w:rsid w:val="00D93A6B"/>
    <w:rsid w:val="00D947F0"/>
    <w:rsid w:val="00D96AEA"/>
    <w:rsid w:val="00D97B7F"/>
    <w:rsid w:val="00D97F71"/>
    <w:rsid w:val="00DA1024"/>
    <w:rsid w:val="00DA30DA"/>
    <w:rsid w:val="00DA363F"/>
    <w:rsid w:val="00DA3D3B"/>
    <w:rsid w:val="00DA4749"/>
    <w:rsid w:val="00DA49CF"/>
    <w:rsid w:val="00DA4AC4"/>
    <w:rsid w:val="00DA5A37"/>
    <w:rsid w:val="00DA5CF5"/>
    <w:rsid w:val="00DA6C46"/>
    <w:rsid w:val="00DA70B5"/>
    <w:rsid w:val="00DB05C3"/>
    <w:rsid w:val="00DB0906"/>
    <w:rsid w:val="00DB201F"/>
    <w:rsid w:val="00DB33C3"/>
    <w:rsid w:val="00DB747B"/>
    <w:rsid w:val="00DB7DA2"/>
    <w:rsid w:val="00DC0002"/>
    <w:rsid w:val="00DC17EE"/>
    <w:rsid w:val="00DC1944"/>
    <w:rsid w:val="00DC1D49"/>
    <w:rsid w:val="00DC3271"/>
    <w:rsid w:val="00DC3E08"/>
    <w:rsid w:val="00DD4857"/>
    <w:rsid w:val="00DD500B"/>
    <w:rsid w:val="00DD765D"/>
    <w:rsid w:val="00DD7A29"/>
    <w:rsid w:val="00DD7BA5"/>
    <w:rsid w:val="00DE1BE0"/>
    <w:rsid w:val="00DE22DE"/>
    <w:rsid w:val="00DE71F0"/>
    <w:rsid w:val="00DF046D"/>
    <w:rsid w:val="00DF7685"/>
    <w:rsid w:val="00E0300E"/>
    <w:rsid w:val="00E035A4"/>
    <w:rsid w:val="00E04F0C"/>
    <w:rsid w:val="00E057E8"/>
    <w:rsid w:val="00E13EA5"/>
    <w:rsid w:val="00E14AA6"/>
    <w:rsid w:val="00E15A8A"/>
    <w:rsid w:val="00E16297"/>
    <w:rsid w:val="00E20FDA"/>
    <w:rsid w:val="00E22CAA"/>
    <w:rsid w:val="00E236EB"/>
    <w:rsid w:val="00E26749"/>
    <w:rsid w:val="00E3038F"/>
    <w:rsid w:val="00E3208D"/>
    <w:rsid w:val="00E35E8A"/>
    <w:rsid w:val="00E40C4C"/>
    <w:rsid w:val="00E424C3"/>
    <w:rsid w:val="00E436F0"/>
    <w:rsid w:val="00E441B8"/>
    <w:rsid w:val="00E503AA"/>
    <w:rsid w:val="00E513C9"/>
    <w:rsid w:val="00E520EB"/>
    <w:rsid w:val="00E53546"/>
    <w:rsid w:val="00E54571"/>
    <w:rsid w:val="00E549A0"/>
    <w:rsid w:val="00E553E2"/>
    <w:rsid w:val="00E55C3F"/>
    <w:rsid w:val="00E5604B"/>
    <w:rsid w:val="00E633D1"/>
    <w:rsid w:val="00E65712"/>
    <w:rsid w:val="00E71AC1"/>
    <w:rsid w:val="00E723AA"/>
    <w:rsid w:val="00E728E1"/>
    <w:rsid w:val="00E72E44"/>
    <w:rsid w:val="00E72EAE"/>
    <w:rsid w:val="00E749D6"/>
    <w:rsid w:val="00E74E62"/>
    <w:rsid w:val="00E8407F"/>
    <w:rsid w:val="00E84D50"/>
    <w:rsid w:val="00E8579C"/>
    <w:rsid w:val="00E87398"/>
    <w:rsid w:val="00E87DCC"/>
    <w:rsid w:val="00E9161F"/>
    <w:rsid w:val="00E91A4E"/>
    <w:rsid w:val="00E91E58"/>
    <w:rsid w:val="00E935B1"/>
    <w:rsid w:val="00E95D23"/>
    <w:rsid w:val="00EA040E"/>
    <w:rsid w:val="00EA1014"/>
    <w:rsid w:val="00EA2105"/>
    <w:rsid w:val="00EA2892"/>
    <w:rsid w:val="00EA3F1D"/>
    <w:rsid w:val="00EB282A"/>
    <w:rsid w:val="00EB328F"/>
    <w:rsid w:val="00EB5744"/>
    <w:rsid w:val="00EB6A66"/>
    <w:rsid w:val="00EB77C7"/>
    <w:rsid w:val="00EB7E35"/>
    <w:rsid w:val="00EC0595"/>
    <w:rsid w:val="00EC2DF5"/>
    <w:rsid w:val="00EC3966"/>
    <w:rsid w:val="00EC59EC"/>
    <w:rsid w:val="00ED1D51"/>
    <w:rsid w:val="00ED2A55"/>
    <w:rsid w:val="00ED2F7F"/>
    <w:rsid w:val="00ED4459"/>
    <w:rsid w:val="00ED69E4"/>
    <w:rsid w:val="00ED6A3F"/>
    <w:rsid w:val="00ED6EE1"/>
    <w:rsid w:val="00ED7386"/>
    <w:rsid w:val="00EE18F8"/>
    <w:rsid w:val="00EE2752"/>
    <w:rsid w:val="00EE35DE"/>
    <w:rsid w:val="00EE3AB7"/>
    <w:rsid w:val="00EE46ED"/>
    <w:rsid w:val="00EE497D"/>
    <w:rsid w:val="00EE55F5"/>
    <w:rsid w:val="00EF76AD"/>
    <w:rsid w:val="00EF78BE"/>
    <w:rsid w:val="00F01F81"/>
    <w:rsid w:val="00F0621E"/>
    <w:rsid w:val="00F065D2"/>
    <w:rsid w:val="00F06650"/>
    <w:rsid w:val="00F069CB"/>
    <w:rsid w:val="00F06FBD"/>
    <w:rsid w:val="00F07E6D"/>
    <w:rsid w:val="00F11848"/>
    <w:rsid w:val="00F11CD4"/>
    <w:rsid w:val="00F1573B"/>
    <w:rsid w:val="00F15953"/>
    <w:rsid w:val="00F22DF2"/>
    <w:rsid w:val="00F259F0"/>
    <w:rsid w:val="00F27E21"/>
    <w:rsid w:val="00F27E63"/>
    <w:rsid w:val="00F30718"/>
    <w:rsid w:val="00F32798"/>
    <w:rsid w:val="00F32A98"/>
    <w:rsid w:val="00F32BAB"/>
    <w:rsid w:val="00F36150"/>
    <w:rsid w:val="00F4099A"/>
    <w:rsid w:val="00F42353"/>
    <w:rsid w:val="00F43566"/>
    <w:rsid w:val="00F45602"/>
    <w:rsid w:val="00F45A2E"/>
    <w:rsid w:val="00F46F51"/>
    <w:rsid w:val="00F47199"/>
    <w:rsid w:val="00F5179C"/>
    <w:rsid w:val="00F51FEB"/>
    <w:rsid w:val="00F52DFE"/>
    <w:rsid w:val="00F5337F"/>
    <w:rsid w:val="00F56151"/>
    <w:rsid w:val="00F57222"/>
    <w:rsid w:val="00F57BDF"/>
    <w:rsid w:val="00F6134B"/>
    <w:rsid w:val="00F62DB8"/>
    <w:rsid w:val="00F62E9B"/>
    <w:rsid w:val="00F67D58"/>
    <w:rsid w:val="00F67E6D"/>
    <w:rsid w:val="00F72200"/>
    <w:rsid w:val="00F749B2"/>
    <w:rsid w:val="00F76087"/>
    <w:rsid w:val="00F7706A"/>
    <w:rsid w:val="00F77930"/>
    <w:rsid w:val="00F82EA0"/>
    <w:rsid w:val="00F83027"/>
    <w:rsid w:val="00F838AF"/>
    <w:rsid w:val="00F8565F"/>
    <w:rsid w:val="00F86BCC"/>
    <w:rsid w:val="00F9217A"/>
    <w:rsid w:val="00F92DC1"/>
    <w:rsid w:val="00F93E55"/>
    <w:rsid w:val="00F9420A"/>
    <w:rsid w:val="00F9640D"/>
    <w:rsid w:val="00FA48EA"/>
    <w:rsid w:val="00FA54C8"/>
    <w:rsid w:val="00FA67D6"/>
    <w:rsid w:val="00FA77B1"/>
    <w:rsid w:val="00FB2E59"/>
    <w:rsid w:val="00FB541A"/>
    <w:rsid w:val="00FB623C"/>
    <w:rsid w:val="00FB66D0"/>
    <w:rsid w:val="00FB6922"/>
    <w:rsid w:val="00FB71DE"/>
    <w:rsid w:val="00FB76C8"/>
    <w:rsid w:val="00FB7CD6"/>
    <w:rsid w:val="00FC4121"/>
    <w:rsid w:val="00FC5AB5"/>
    <w:rsid w:val="00FC6B33"/>
    <w:rsid w:val="00FD0EEB"/>
    <w:rsid w:val="00FD11BD"/>
    <w:rsid w:val="00FD25B0"/>
    <w:rsid w:val="00FD6639"/>
    <w:rsid w:val="00FD7231"/>
    <w:rsid w:val="00FD7255"/>
    <w:rsid w:val="00FE3739"/>
    <w:rsid w:val="00FE6F9F"/>
    <w:rsid w:val="00FF0213"/>
    <w:rsid w:val="00FF3226"/>
    <w:rsid w:val="00FF3623"/>
    <w:rsid w:val="00FF41A7"/>
    <w:rsid w:val="00FF5194"/>
    <w:rsid w:val="00FF6EBD"/>
    <w:rsid w:val="00FF70DD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35F1"/>
  <w15:chartTrackingRefBased/>
  <w15:docId w15:val="{708474B2-85DC-490A-88EA-F87BD54D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D7F"/>
    <w:pPr>
      <w:widowControl w:val="0"/>
      <w:ind w:firstLineChars="150" w:firstLine="390"/>
      <w:jc w:val="both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8C2D1F"/>
    <w:rPr>
      <w:rFonts w:eastAsia="新細明體"/>
      <w:kern w:val="2"/>
      <w:lang w:val="en-US" w:eastAsia="zh-TW" w:bidi="ar-SA"/>
    </w:rPr>
  </w:style>
  <w:style w:type="paragraph" w:customStyle="1" w:styleId="a5">
    <w:name w:val="內文一"/>
    <w:basedOn w:val="a"/>
    <w:rsid w:val="006B201F"/>
    <w:pPr>
      <w:adjustRightInd w:val="0"/>
      <w:spacing w:before="60" w:after="60" w:line="360" w:lineRule="atLeast"/>
      <w:ind w:left="960" w:hanging="480"/>
      <w:textAlignment w:val="baseline"/>
    </w:pPr>
    <w:rPr>
      <w:rFonts w:eastAsia="華康中楷體"/>
      <w:kern w:val="0"/>
      <w:szCs w:val="20"/>
    </w:rPr>
  </w:style>
  <w:style w:type="paragraph" w:styleId="a6">
    <w:name w:val="Balloon Text"/>
    <w:basedOn w:val="a"/>
    <w:semiHidden/>
    <w:rsid w:val="00A761E6"/>
    <w:rPr>
      <w:rFonts w:ascii="Arial" w:hAnsi="Arial"/>
      <w:sz w:val="18"/>
      <w:szCs w:val="18"/>
    </w:rPr>
  </w:style>
  <w:style w:type="table" w:styleId="a7">
    <w:name w:val="Table Grid"/>
    <w:basedOn w:val="a1"/>
    <w:rsid w:val="005C37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050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50E18"/>
    <w:rPr>
      <w:kern w:val="2"/>
    </w:rPr>
  </w:style>
  <w:style w:type="paragraph" w:styleId="aa">
    <w:name w:val="Block Text"/>
    <w:basedOn w:val="a"/>
    <w:rsid w:val="00016BD6"/>
    <w:pPr>
      <w:widowControl/>
      <w:autoSpaceDE w:val="0"/>
      <w:autoSpaceDN w:val="0"/>
      <w:spacing w:line="240" w:lineRule="atLeast"/>
      <w:ind w:left="1800" w:right="-35" w:firstLineChars="0" w:hanging="600"/>
      <w:jc w:val="left"/>
      <w:textDirection w:val="lrTbV"/>
      <w:textAlignment w:val="center"/>
    </w:pPr>
    <w:rPr>
      <w:rFonts w:ascii="標楷體" w:hAnsi="Cooper Black"/>
      <w:sz w:val="28"/>
      <w:szCs w:val="24"/>
    </w:rPr>
  </w:style>
  <w:style w:type="paragraph" w:styleId="ab">
    <w:name w:val="Date"/>
    <w:basedOn w:val="a"/>
    <w:next w:val="a"/>
    <w:link w:val="ac"/>
    <w:rsid w:val="00016BD6"/>
    <w:pPr>
      <w:ind w:firstLineChars="0" w:firstLine="0"/>
      <w:jc w:val="right"/>
    </w:pPr>
    <w:rPr>
      <w:sz w:val="16"/>
      <w:szCs w:val="24"/>
    </w:rPr>
  </w:style>
  <w:style w:type="character" w:customStyle="1" w:styleId="ac">
    <w:name w:val="日期 字元"/>
    <w:link w:val="ab"/>
    <w:rsid w:val="00016BD6"/>
    <w:rPr>
      <w:rFonts w:eastAsia="標楷體"/>
      <w:kern w:val="2"/>
      <w:sz w:val="16"/>
      <w:szCs w:val="24"/>
    </w:rPr>
  </w:style>
  <w:style w:type="paragraph" w:customStyle="1" w:styleId="ad">
    <w:name w:val="內文二"/>
    <w:basedOn w:val="a"/>
    <w:rsid w:val="00954911"/>
    <w:pPr>
      <w:adjustRightInd w:val="0"/>
      <w:spacing w:before="60" w:after="60" w:line="360" w:lineRule="atLeast"/>
      <w:ind w:left="1440" w:firstLineChars="0" w:hanging="482"/>
      <w:textAlignment w:val="baseline"/>
    </w:pPr>
    <w:rPr>
      <w:rFonts w:eastAsia="華康中楷體"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DD500B"/>
    <w:pPr>
      <w:ind w:leftChars="200" w:left="480"/>
    </w:pPr>
  </w:style>
  <w:style w:type="character" w:styleId="af">
    <w:name w:val="annotation reference"/>
    <w:rsid w:val="00370979"/>
    <w:rPr>
      <w:sz w:val="18"/>
      <w:szCs w:val="18"/>
    </w:rPr>
  </w:style>
  <w:style w:type="paragraph" w:styleId="af0">
    <w:name w:val="annotation text"/>
    <w:basedOn w:val="a"/>
    <w:link w:val="af1"/>
    <w:rsid w:val="00370979"/>
    <w:pPr>
      <w:jc w:val="left"/>
    </w:pPr>
  </w:style>
  <w:style w:type="character" w:customStyle="1" w:styleId="af1">
    <w:name w:val="註解文字 字元"/>
    <w:link w:val="af0"/>
    <w:rsid w:val="00370979"/>
    <w:rPr>
      <w:rFonts w:eastAsia="標楷體"/>
      <w:kern w:val="2"/>
      <w:sz w:val="26"/>
      <w:szCs w:val="26"/>
    </w:rPr>
  </w:style>
  <w:style w:type="paragraph" w:styleId="af2">
    <w:name w:val="annotation subject"/>
    <w:basedOn w:val="af0"/>
    <w:next w:val="af0"/>
    <w:link w:val="af3"/>
    <w:rsid w:val="00370979"/>
    <w:rPr>
      <w:b/>
      <w:bCs/>
    </w:rPr>
  </w:style>
  <w:style w:type="character" w:customStyle="1" w:styleId="af3">
    <w:name w:val="註解主旨 字元"/>
    <w:link w:val="af2"/>
    <w:rsid w:val="00370979"/>
    <w:rPr>
      <w:rFonts w:eastAsia="標楷體"/>
      <w:b/>
      <w:bCs/>
      <w:kern w:val="2"/>
      <w:sz w:val="26"/>
      <w:szCs w:val="26"/>
    </w:rPr>
  </w:style>
  <w:style w:type="paragraph" w:customStyle="1" w:styleId="Default">
    <w:name w:val="Default"/>
    <w:rsid w:val="00370979"/>
    <w:pPr>
      <w:widowControl w:val="0"/>
      <w:autoSpaceDE w:val="0"/>
      <w:autoSpaceDN w:val="0"/>
      <w:adjustRightInd w:val="0"/>
    </w:pPr>
    <w:rPr>
      <w:rFonts w:ascii="標楷體....." w:eastAsia="標楷體....." w:cs="標楷體.....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14FA7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954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&#33457;&#24107;&#25945;&#32946;&#23416;&#38498;&#25991;&#2021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花師教育學院文件</Template>
  <TotalTime>452</TotalTime>
  <Pages>1</Pages>
  <Words>31</Words>
  <Characters>182</Characters>
  <Application>Microsoft Office Word</Application>
  <DocSecurity>0</DocSecurity>
  <Lines>1</Lines>
  <Paragraphs>1</Paragraphs>
  <ScaleCrop>false</ScaleCrop>
  <Company>NONE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107</cp:revision>
  <cp:lastPrinted>2025-09-05T01:38:00Z</cp:lastPrinted>
  <dcterms:created xsi:type="dcterms:W3CDTF">2024-10-28T07:57:00Z</dcterms:created>
  <dcterms:modified xsi:type="dcterms:W3CDTF">2025-10-03T07:00:00Z</dcterms:modified>
</cp:coreProperties>
</file>