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FAE8" w14:textId="427D6474" w:rsidR="004E1228" w:rsidRPr="004A3412" w:rsidRDefault="004E1228" w:rsidP="004E1228">
      <w:pPr>
        <w:widowControl/>
        <w:ind w:firstLineChars="0" w:firstLine="0"/>
        <w:jc w:val="left"/>
        <w:rPr>
          <w:kern w:val="0"/>
        </w:rPr>
      </w:pPr>
    </w:p>
    <w:p w14:paraId="55127F68" w14:textId="644ADC59" w:rsidR="004E1228" w:rsidRPr="004A3412" w:rsidRDefault="004E1228" w:rsidP="004E1228">
      <w:pPr>
        <w:ind w:firstLine="420"/>
        <w:jc w:val="center"/>
        <w:rPr>
          <w:b/>
          <w:bCs/>
          <w:sz w:val="28"/>
          <w:szCs w:val="28"/>
        </w:rPr>
      </w:pP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AEDC6" wp14:editId="4CE094F4">
                <wp:simplePos x="0" y="0"/>
                <wp:positionH relativeFrom="column">
                  <wp:posOffset>-153916</wp:posOffset>
                </wp:positionH>
                <wp:positionV relativeFrom="paragraph">
                  <wp:posOffset>-275682</wp:posOffset>
                </wp:positionV>
                <wp:extent cx="840402" cy="3524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402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57E608" w14:textId="77777777" w:rsidR="004E1228" w:rsidRPr="008E7A72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【附件四】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AEDC6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2.1pt;margin-top:-21.7pt;width:66.1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" fillcolor="window" stroked="f" strokeweight=".5pt">
                <v:textbox>
                  <w:txbxContent>
                    <w:p w14:paraId="1E57E608" w14:textId="77777777" w:rsidR="004E1228" w:rsidRPr="008E7A72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  <w:sz w:val="22"/>
                        </w:rPr>
                      </w:pP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【附件四】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F2E2E" wp14:editId="675B76DF">
                <wp:simplePos x="0" y="0"/>
                <wp:positionH relativeFrom="column">
                  <wp:posOffset>5570969</wp:posOffset>
                </wp:positionH>
                <wp:positionV relativeFrom="paragraph">
                  <wp:posOffset>-275366</wp:posOffset>
                </wp:positionV>
                <wp:extent cx="930256" cy="264278"/>
                <wp:effectExtent l="0" t="0" r="22860" b="2159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56" cy="264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76927" w14:textId="77777777" w:rsidR="004E1228" w:rsidRPr="003020FF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3020FF">
                              <w:rPr>
                                <w:rFonts w:ascii="標楷體" w:hAnsi="標楷體" w:hint="eastAsia"/>
                                <w:sz w:val="20"/>
                              </w:rPr>
                              <w:t>學術研究類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2E2E" id="文字方塊 7" o:spid="_x0000_s1027" type="#_x0000_t202" style="position:absolute;left:0;text-align:left;margin-left:438.65pt;margin-top:-21.7pt;width:73.25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" fillcolor="window" strokeweight=".5pt">
                <v:textbox>
                  <w:txbxContent>
                    <w:p w14:paraId="50C76927" w14:textId="77777777" w:rsidR="004E1228" w:rsidRPr="003020FF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</w:rPr>
                      </w:pPr>
                      <w:r w:rsidRPr="003020FF">
                        <w:rPr>
                          <w:rFonts w:ascii="標楷體" w:hAnsi="標楷體" w:hint="eastAsia"/>
                          <w:sz w:val="20"/>
                        </w:rPr>
                        <w:t>學術研究類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sz w:val="28"/>
          <w:szCs w:val="28"/>
        </w:rPr>
        <w:t>國立東華大學</w:t>
      </w:r>
      <w:r w:rsidRPr="004A3412">
        <w:rPr>
          <w:rFonts w:hint="eastAsia"/>
          <w:b/>
          <w:bCs/>
          <w:sz w:val="28"/>
          <w:szCs w:val="28"/>
        </w:rPr>
        <w:t>洄瀾學院</w:t>
      </w:r>
      <w:r w:rsidRPr="004A3412">
        <w:rPr>
          <w:b/>
          <w:bCs/>
          <w:sz w:val="28"/>
          <w:szCs w:val="28"/>
        </w:rPr>
        <w:t>教師申請升等</w:t>
      </w:r>
      <w:r w:rsidRPr="004A3412">
        <w:rPr>
          <w:rFonts w:hint="eastAsia"/>
          <w:b/>
          <w:bCs/>
          <w:sz w:val="28"/>
          <w:szCs w:val="28"/>
        </w:rPr>
        <w:t>服務及輔導項目</w:t>
      </w:r>
      <w:r w:rsidRPr="004A3412">
        <w:rPr>
          <w:b/>
          <w:bCs/>
          <w:sz w:val="28"/>
          <w:szCs w:val="28"/>
        </w:rPr>
        <w:t>自我評量表</w:t>
      </w:r>
    </w:p>
    <w:p w14:paraId="41AE8C8D" w14:textId="77777777" w:rsidR="004E1228" w:rsidRPr="004A3412" w:rsidRDefault="004E1228" w:rsidP="004E1228">
      <w:pPr>
        <w:ind w:firstLineChars="0" w:firstLine="0"/>
        <w:rPr>
          <w:bCs/>
          <w:u w:val="single"/>
        </w:rPr>
      </w:pPr>
      <w:r w:rsidRPr="004A3412">
        <w:rPr>
          <w:bCs/>
        </w:rPr>
        <w:t>教師姓名：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 </w:t>
      </w:r>
      <w:r w:rsidRPr="004A3412">
        <w:rPr>
          <w:rFonts w:hint="eastAsia"/>
          <w:bCs/>
        </w:rPr>
        <w:t xml:space="preserve">   </w:t>
      </w:r>
      <w:r w:rsidRPr="004A3412">
        <w:rPr>
          <w:bCs/>
        </w:rPr>
        <w:t>所屬</w:t>
      </w:r>
      <w:r w:rsidRPr="004A3412">
        <w:rPr>
          <w:rFonts w:hint="eastAsia"/>
          <w:bCs/>
        </w:rPr>
        <w:t>單位</w:t>
      </w:r>
      <w:r w:rsidRPr="004A3412">
        <w:rPr>
          <w:bCs/>
        </w:rPr>
        <w:t>: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 </w:t>
      </w:r>
      <w:r w:rsidRPr="004A3412">
        <w:rPr>
          <w:rFonts w:hint="eastAsia"/>
          <w:bCs/>
        </w:rPr>
        <w:t xml:space="preserve"> </w:t>
      </w:r>
      <w:r w:rsidRPr="004A3412">
        <w:rPr>
          <w:bCs/>
        </w:rPr>
        <w:t xml:space="preserve"> </w:t>
      </w:r>
      <w:proofErr w:type="gramStart"/>
      <w:r w:rsidRPr="004A3412">
        <w:rPr>
          <w:bCs/>
        </w:rPr>
        <w:t>擬升等</w:t>
      </w:r>
      <w:proofErr w:type="gramEnd"/>
      <w:r w:rsidRPr="004A3412">
        <w:rPr>
          <w:bCs/>
        </w:rPr>
        <w:t>等級：</w:t>
      </w:r>
      <w:r w:rsidRPr="004A3412">
        <w:rPr>
          <w:bCs/>
          <w:u w:val="single"/>
        </w:rPr>
        <w:t xml:space="preserve">             </w:t>
      </w:r>
    </w:p>
    <w:tbl>
      <w:tblPr>
        <w:tblW w:w="49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5094"/>
        <w:gridCol w:w="1325"/>
        <w:gridCol w:w="2447"/>
      </w:tblGrid>
      <w:tr w:rsidR="004E1228" w:rsidRPr="004A3412" w14:paraId="7E5D4AC7" w14:textId="77777777" w:rsidTr="00C553B3">
        <w:trPr>
          <w:trHeight w:val="439"/>
          <w:jc w:val="center"/>
        </w:trPr>
        <w:tc>
          <w:tcPr>
            <w:tcW w:w="37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52D9E8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szCs w:val="24"/>
              </w:rPr>
              <w:t>項目</w:t>
            </w:r>
          </w:p>
        </w:tc>
        <w:tc>
          <w:tcPr>
            <w:tcW w:w="265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7E8D91" w14:textId="77777777" w:rsidR="004E1228" w:rsidRPr="004A3412" w:rsidRDefault="004E1228" w:rsidP="00C553B3">
            <w:pPr>
              <w:spacing w:line="0" w:lineRule="atLeast"/>
              <w:ind w:rightChars="-55" w:right="-143" w:firstLineChars="0" w:firstLine="0"/>
              <w:jc w:val="center"/>
              <w:rPr>
                <w:szCs w:val="16"/>
              </w:rPr>
            </w:pPr>
            <w:r w:rsidRPr="004A3412">
              <w:rPr>
                <w:rFonts w:hint="eastAsia"/>
                <w:szCs w:val="16"/>
              </w:rPr>
              <w:t>分項及內容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09F048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</w:pPr>
            <w:r w:rsidRPr="004A3412">
              <w:rPr>
                <w:rFonts w:hint="eastAsia"/>
              </w:rPr>
              <w:t>自評計分</w:t>
            </w:r>
          </w:p>
        </w:tc>
        <w:tc>
          <w:tcPr>
            <w:tcW w:w="127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53D69D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</w:pPr>
            <w:r w:rsidRPr="004A3412">
              <w:rPr>
                <w:rFonts w:hint="eastAsia"/>
              </w:rPr>
              <w:t>附件</w:t>
            </w:r>
            <w:r w:rsidRPr="004A3412">
              <w:rPr>
                <w:rFonts w:hint="eastAsia"/>
              </w:rPr>
              <w:t>/</w:t>
            </w:r>
            <w:r w:rsidRPr="004A3412">
              <w:rPr>
                <w:rFonts w:hint="eastAsia"/>
              </w:rPr>
              <w:t>說明</w:t>
            </w:r>
          </w:p>
        </w:tc>
      </w:tr>
      <w:tr w:rsidR="004E1228" w:rsidRPr="004A3412" w14:paraId="47BE17AC" w14:textId="77777777" w:rsidTr="00C553B3">
        <w:trPr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</w:tcBorders>
            <w:vAlign w:val="center"/>
          </w:tcPr>
          <w:p w14:paraId="5C0ABD56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rFonts w:hint="eastAsia"/>
                <w:szCs w:val="24"/>
              </w:rPr>
              <w:t>服務</w:t>
            </w:r>
          </w:p>
          <w:p w14:paraId="230E6EA0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rFonts w:hint="eastAsia"/>
                <w:szCs w:val="24"/>
              </w:rPr>
              <w:t>及</w:t>
            </w:r>
          </w:p>
          <w:p w14:paraId="6EC1D267" w14:textId="77777777" w:rsidR="004E1228" w:rsidRDefault="004E1228" w:rsidP="00C553B3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rFonts w:hint="eastAsia"/>
                <w:szCs w:val="24"/>
              </w:rPr>
              <w:t>輔導</w:t>
            </w:r>
          </w:p>
          <w:p w14:paraId="1CB198E1" w14:textId="77777777" w:rsidR="00146EF1" w:rsidRPr="004E1228" w:rsidRDefault="00146EF1" w:rsidP="00146EF1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proofErr w:type="gramStart"/>
            <w:r w:rsidRPr="004E1228">
              <w:rPr>
                <w:rFonts w:ascii="標楷體" w:hAnsi="標楷體" w:hint="eastAsia"/>
                <w:color w:val="FF0000"/>
                <w:szCs w:val="24"/>
              </w:rPr>
              <w:t>︵</w:t>
            </w:r>
            <w:proofErr w:type="gramEnd"/>
          </w:p>
          <w:p w14:paraId="6DDDAB3C" w14:textId="77777777" w:rsidR="00146EF1" w:rsidRPr="004E1228" w:rsidRDefault="00146EF1" w:rsidP="00146EF1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本</w:t>
            </w:r>
          </w:p>
          <w:p w14:paraId="6BFEFEE0" w14:textId="77777777" w:rsidR="00146EF1" w:rsidRPr="004E1228" w:rsidRDefault="00146EF1" w:rsidP="00146EF1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職</w:t>
            </w:r>
          </w:p>
          <w:p w14:paraId="3084CEBD" w14:textId="77777777" w:rsidR="00146EF1" w:rsidRPr="004E1228" w:rsidRDefault="00146EF1" w:rsidP="00146EF1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級</w:t>
            </w:r>
          </w:p>
          <w:p w14:paraId="7BB6B68E" w14:textId="71FBE9C5" w:rsidR="00146EF1" w:rsidRPr="004A3412" w:rsidRDefault="00146EF1" w:rsidP="00146EF1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proofErr w:type="gramStart"/>
            <w:r w:rsidRPr="004E1228">
              <w:rPr>
                <w:rFonts w:ascii="標楷體" w:hAnsi="標楷體" w:hint="eastAsia"/>
                <w:color w:val="FF0000"/>
                <w:szCs w:val="24"/>
              </w:rPr>
              <w:t>︶</w:t>
            </w:r>
            <w:proofErr w:type="gramEnd"/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2B865BE6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1.</w:t>
            </w:r>
            <w:r w:rsidRPr="004A3412">
              <w:rPr>
                <w:rFonts w:hint="eastAsia"/>
                <w:b/>
                <w:sz w:val="22"/>
                <w:szCs w:val="22"/>
              </w:rPr>
              <w:t>導師工作（至多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分）：優良導師同一年度校、院、系同年度獲獎時，擇優</w:t>
            </w:r>
            <w:proofErr w:type="gramStart"/>
            <w:r w:rsidRPr="004A3412">
              <w:rPr>
                <w:rFonts w:hint="eastAsia"/>
                <w:b/>
                <w:sz w:val="22"/>
                <w:szCs w:val="22"/>
              </w:rPr>
              <w:t>採</w:t>
            </w:r>
            <w:proofErr w:type="gramEnd"/>
            <w:r w:rsidRPr="004A3412">
              <w:rPr>
                <w:rFonts w:hint="eastAsia"/>
                <w:b/>
                <w:sz w:val="22"/>
                <w:szCs w:val="22"/>
              </w:rPr>
              <w:t>計一次，採分以</w:t>
            </w:r>
            <w:r w:rsidRPr="004A3412">
              <w:rPr>
                <w:rFonts w:hint="eastAsia"/>
                <w:b/>
                <w:sz w:val="22"/>
                <w:szCs w:val="22"/>
              </w:rPr>
              <w:t>10</w:t>
            </w:r>
            <w:r w:rsidRPr="004A3412">
              <w:rPr>
                <w:rFonts w:hint="eastAsia"/>
                <w:b/>
                <w:sz w:val="22"/>
                <w:szCs w:val="22"/>
              </w:rPr>
              <w:t>分為限。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593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E0C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7D66813" w14:textId="77777777" w:rsidTr="00C553B3">
        <w:trPr>
          <w:jc w:val="center"/>
        </w:trPr>
        <w:tc>
          <w:tcPr>
            <w:tcW w:w="377" w:type="pct"/>
            <w:vMerge/>
            <w:vAlign w:val="center"/>
          </w:tcPr>
          <w:p w14:paraId="629EF21B" w14:textId="77777777" w:rsidR="004E1228" w:rsidRPr="004A3412" w:rsidRDefault="004E1228" w:rsidP="00C553B3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6BAE0B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擔任導師工作，每學期給</w:t>
            </w:r>
            <w:r w:rsidRPr="004A3412">
              <w:rPr>
                <w:rFonts w:hint="eastAsia"/>
                <w:sz w:val="22"/>
                <w:szCs w:val="22"/>
              </w:rPr>
              <w:t>4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477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F734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62E15BA" w14:textId="77777777" w:rsidTr="00C553B3">
        <w:trPr>
          <w:jc w:val="center"/>
        </w:trPr>
        <w:tc>
          <w:tcPr>
            <w:tcW w:w="377" w:type="pct"/>
            <w:vMerge/>
            <w:vAlign w:val="center"/>
          </w:tcPr>
          <w:p w14:paraId="07636F5B" w14:textId="77777777" w:rsidR="004E1228" w:rsidRPr="004A3412" w:rsidRDefault="004E1228" w:rsidP="00C553B3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CB3B05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曾獲校級優良導師者每次計</w:t>
            </w:r>
            <w:r w:rsidRPr="004A3412">
              <w:rPr>
                <w:rFonts w:hint="eastAsia"/>
                <w:sz w:val="22"/>
                <w:szCs w:val="22"/>
              </w:rPr>
              <w:t>10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52A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D727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1011514" w14:textId="77777777" w:rsidTr="00C553B3">
        <w:trPr>
          <w:jc w:val="center"/>
        </w:trPr>
        <w:tc>
          <w:tcPr>
            <w:tcW w:w="377" w:type="pct"/>
            <w:vMerge/>
            <w:vAlign w:val="center"/>
          </w:tcPr>
          <w:p w14:paraId="7104651F" w14:textId="77777777" w:rsidR="004E1228" w:rsidRPr="004A3412" w:rsidRDefault="004E1228" w:rsidP="00C553B3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0A84D52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(3)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曾獲系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、院級優良導師每次計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34C1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3B48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5806B6DA" w14:textId="77777777" w:rsidTr="00C553B3">
        <w:trPr>
          <w:jc w:val="center"/>
        </w:trPr>
        <w:tc>
          <w:tcPr>
            <w:tcW w:w="377" w:type="pct"/>
            <w:vMerge/>
          </w:tcPr>
          <w:p w14:paraId="41927409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2A7A59F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2.</w:t>
            </w:r>
            <w:r w:rsidRPr="004A3412">
              <w:rPr>
                <w:rFonts w:hint="eastAsia"/>
                <w:b/>
                <w:sz w:val="22"/>
                <w:szCs w:val="22"/>
              </w:rPr>
              <w:t>行政服務：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9D9E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55B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901495A" w14:textId="77777777" w:rsidTr="00C553B3">
        <w:trPr>
          <w:jc w:val="center"/>
        </w:trPr>
        <w:tc>
          <w:tcPr>
            <w:tcW w:w="377" w:type="pct"/>
            <w:vMerge/>
          </w:tcPr>
          <w:p w14:paraId="14A1A895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18CD1860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擔任校內一級主管行政職務，每學年計</w:t>
            </w:r>
            <w:r w:rsidRPr="004A3412">
              <w:rPr>
                <w:rFonts w:hint="eastAsia"/>
                <w:sz w:val="22"/>
                <w:szCs w:val="22"/>
              </w:rPr>
              <w:t>10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CFD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EA1C8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608A22FE" w14:textId="77777777" w:rsidTr="00C553B3">
        <w:trPr>
          <w:jc w:val="center"/>
        </w:trPr>
        <w:tc>
          <w:tcPr>
            <w:tcW w:w="377" w:type="pct"/>
            <w:vMerge/>
          </w:tcPr>
          <w:p w14:paraId="3167D76A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77BFCF8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擔任校內二級主管行政職務，每學年計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507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D524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50C170BB" w14:textId="77777777" w:rsidTr="00C553B3">
        <w:trPr>
          <w:jc w:val="center"/>
        </w:trPr>
        <w:tc>
          <w:tcPr>
            <w:tcW w:w="377" w:type="pct"/>
            <w:vMerge/>
          </w:tcPr>
          <w:p w14:paraId="2E6D42C4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30A72089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(3)</w:t>
            </w:r>
            <w:r w:rsidRPr="004A3412">
              <w:rPr>
                <w:rFonts w:hint="eastAsia"/>
                <w:sz w:val="22"/>
                <w:szCs w:val="22"/>
              </w:rPr>
              <w:t>其他行政職務</w:t>
            </w:r>
            <w:r w:rsidRPr="004A3412">
              <w:rPr>
                <w:rFonts w:hint="eastAsia"/>
                <w:sz w:val="22"/>
                <w:szCs w:val="22"/>
              </w:rPr>
              <w:t>(</w:t>
            </w:r>
            <w:r w:rsidRPr="004A3412">
              <w:rPr>
                <w:rFonts w:hint="eastAsia"/>
                <w:sz w:val="22"/>
                <w:szCs w:val="22"/>
              </w:rPr>
              <w:t>含研究中心主任</w:t>
            </w:r>
            <w:r w:rsidRPr="004A3412">
              <w:rPr>
                <w:rFonts w:hint="eastAsia"/>
                <w:sz w:val="22"/>
                <w:szCs w:val="22"/>
              </w:rPr>
              <w:t>)</w:t>
            </w:r>
            <w:r w:rsidRPr="004A3412">
              <w:rPr>
                <w:rFonts w:hint="eastAsia"/>
                <w:sz w:val="22"/>
                <w:szCs w:val="22"/>
              </w:rPr>
              <w:t>每學年計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FE9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F948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C746E48" w14:textId="77777777" w:rsidTr="00C553B3">
        <w:trPr>
          <w:jc w:val="center"/>
        </w:trPr>
        <w:tc>
          <w:tcPr>
            <w:tcW w:w="377" w:type="pct"/>
            <w:vMerge/>
          </w:tcPr>
          <w:p w14:paraId="280E9B8A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371BC4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3.</w:t>
            </w:r>
            <w:r w:rsidRPr="004A3412">
              <w:rPr>
                <w:rFonts w:hint="eastAsia"/>
                <w:b/>
                <w:sz w:val="22"/>
                <w:szCs w:val="22"/>
              </w:rPr>
              <w:t>各級委員會（至多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分）：委員會以校長或本院核定成立者始得列入計分。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8E2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EA4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8667EFE" w14:textId="77777777" w:rsidTr="00C553B3">
        <w:trPr>
          <w:jc w:val="center"/>
        </w:trPr>
        <w:tc>
          <w:tcPr>
            <w:tcW w:w="377" w:type="pct"/>
            <w:vMerge/>
          </w:tcPr>
          <w:p w14:paraId="09B77FA0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FA7CAD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擔任校內系、院及校各級委員會委員，每學期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D1F9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2E3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0CC86754" w14:textId="77777777" w:rsidTr="00C553B3">
        <w:trPr>
          <w:jc w:val="center"/>
        </w:trPr>
        <w:tc>
          <w:tcPr>
            <w:tcW w:w="377" w:type="pct"/>
            <w:vMerge/>
          </w:tcPr>
          <w:p w14:paraId="0F22CB04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44D30BE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任務型委員每次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7B21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9A0B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740C1E6" w14:textId="77777777" w:rsidTr="00C553B3">
        <w:trPr>
          <w:jc w:val="center"/>
        </w:trPr>
        <w:tc>
          <w:tcPr>
            <w:tcW w:w="377" w:type="pct"/>
            <w:vMerge/>
          </w:tcPr>
          <w:p w14:paraId="7F30ADDF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98B323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4.</w:t>
            </w:r>
            <w:r w:rsidRPr="004A3412">
              <w:rPr>
                <w:rFonts w:hint="eastAsia"/>
                <w:b/>
                <w:sz w:val="22"/>
                <w:szCs w:val="22"/>
              </w:rPr>
              <w:t>協助系院校辦理活動（至多</w:t>
            </w:r>
            <w:r w:rsidRPr="004A3412">
              <w:rPr>
                <w:rFonts w:hint="eastAsia"/>
                <w:b/>
                <w:sz w:val="22"/>
                <w:szCs w:val="22"/>
              </w:rPr>
              <w:t>50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E2C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2512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44C1046" w14:textId="77777777" w:rsidTr="00C553B3">
        <w:trPr>
          <w:jc w:val="center"/>
        </w:trPr>
        <w:tc>
          <w:tcPr>
            <w:tcW w:w="377" w:type="pct"/>
            <w:vMerge/>
          </w:tcPr>
          <w:p w14:paraId="0A5B883F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74869DB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協助辦理系（中心）學術、入學試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務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、競賽、營隊、展演之相關活動有貢獻者，每次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E7F7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61A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1F2C873B" w14:textId="77777777" w:rsidTr="00C553B3">
        <w:trPr>
          <w:jc w:val="center"/>
        </w:trPr>
        <w:tc>
          <w:tcPr>
            <w:tcW w:w="377" w:type="pct"/>
            <w:vMerge/>
          </w:tcPr>
          <w:p w14:paraId="351932E2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22C1DFB2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各類評鑑工作，每次</w:t>
            </w:r>
            <w:r w:rsidRPr="004A3412">
              <w:rPr>
                <w:rFonts w:hint="eastAsia"/>
                <w:sz w:val="22"/>
                <w:szCs w:val="22"/>
              </w:rPr>
              <w:t>10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F701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C7761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4658D57" w14:textId="77777777" w:rsidTr="00C553B3">
        <w:trPr>
          <w:jc w:val="center"/>
        </w:trPr>
        <w:tc>
          <w:tcPr>
            <w:tcW w:w="377" w:type="pct"/>
            <w:vMerge/>
          </w:tcPr>
          <w:p w14:paraId="0A4C9563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370BBE39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(3)</w:t>
            </w:r>
            <w:r w:rsidRPr="004A3412">
              <w:rPr>
                <w:rFonts w:hint="eastAsia"/>
                <w:sz w:val="22"/>
                <w:szCs w:val="22"/>
              </w:rPr>
              <w:t>國外招生，每次</w:t>
            </w:r>
            <w:r w:rsidRPr="004A3412">
              <w:rPr>
                <w:rFonts w:hint="eastAsia"/>
                <w:sz w:val="22"/>
                <w:szCs w:val="22"/>
              </w:rPr>
              <w:t>20</w:t>
            </w:r>
            <w:r w:rsidRPr="004A3412">
              <w:rPr>
                <w:rFonts w:hint="eastAsia"/>
                <w:sz w:val="22"/>
                <w:szCs w:val="22"/>
              </w:rPr>
              <w:t>分；國內招生，每次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D609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EFFB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446481D" w14:textId="77777777" w:rsidTr="00C553B3">
        <w:trPr>
          <w:jc w:val="center"/>
        </w:trPr>
        <w:tc>
          <w:tcPr>
            <w:tcW w:w="377" w:type="pct"/>
            <w:vMerge/>
          </w:tcPr>
          <w:p w14:paraId="36EC055E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1796BAE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5.</w:t>
            </w:r>
            <w:r w:rsidRPr="004A3412">
              <w:rPr>
                <w:rFonts w:hint="eastAsia"/>
                <w:b/>
                <w:sz w:val="22"/>
                <w:szCs w:val="22"/>
              </w:rPr>
              <w:t>校內外服務（至多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A610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285B60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02D88653" w14:textId="77777777" w:rsidTr="00C553B3">
        <w:trPr>
          <w:jc w:val="center"/>
        </w:trPr>
        <w:tc>
          <w:tcPr>
            <w:tcW w:w="377" w:type="pct"/>
            <w:vMerge/>
          </w:tcPr>
          <w:p w14:paraId="4749835C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6A413FF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本職級執行校外單位產學合作型計畫，擔任總主持人（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分）、共同主持人（</w:t>
            </w:r>
            <w:r w:rsidRPr="004A3412">
              <w:rPr>
                <w:rFonts w:hint="eastAsia"/>
                <w:sz w:val="22"/>
                <w:szCs w:val="22"/>
              </w:rPr>
              <w:t>4</w:t>
            </w:r>
            <w:r w:rsidRPr="004A3412">
              <w:rPr>
                <w:rFonts w:hint="eastAsia"/>
                <w:sz w:val="22"/>
                <w:szCs w:val="22"/>
              </w:rPr>
              <w:t>分）、協同主持人（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分）：每件（每年）計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至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642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3322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28925A2" w14:textId="77777777" w:rsidTr="00C553B3">
        <w:trPr>
          <w:jc w:val="center"/>
        </w:trPr>
        <w:tc>
          <w:tcPr>
            <w:tcW w:w="377" w:type="pct"/>
            <w:vMerge/>
          </w:tcPr>
          <w:p w14:paraId="47A5C471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3D6DF5E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開設本校暑修與推廣教育課程，每門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分，多人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合授則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平分之。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04B88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E705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125A8C4F" w14:textId="77777777" w:rsidTr="00C553B3">
        <w:trPr>
          <w:jc w:val="center"/>
        </w:trPr>
        <w:tc>
          <w:tcPr>
            <w:tcW w:w="377" w:type="pct"/>
            <w:vMerge/>
          </w:tcPr>
          <w:p w14:paraId="027571C6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6E9A7C10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6.</w:t>
            </w:r>
            <w:r w:rsidRPr="004A3412">
              <w:rPr>
                <w:rFonts w:hint="eastAsia"/>
                <w:b/>
                <w:sz w:val="22"/>
                <w:szCs w:val="22"/>
              </w:rPr>
              <w:t>其他服務加分項目（含協助系院校活動有貢獻、其他校內外服務有貢獻），申請人須主動提出相關佐證或說明，得由系（中心）教評會斟酌加分，以</w:t>
            </w:r>
            <w:r w:rsidRPr="004A3412">
              <w:rPr>
                <w:rFonts w:hint="eastAsia"/>
                <w:b/>
                <w:sz w:val="22"/>
                <w:szCs w:val="22"/>
              </w:rPr>
              <w:t>15</w:t>
            </w:r>
            <w:r w:rsidRPr="004A3412">
              <w:rPr>
                <w:rFonts w:hint="eastAsia"/>
                <w:b/>
                <w:sz w:val="22"/>
                <w:szCs w:val="22"/>
              </w:rPr>
              <w:t>分為限。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6686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30FCAF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0E82BD00" w14:textId="77777777" w:rsidTr="00C553B3">
        <w:trPr>
          <w:jc w:val="center"/>
        </w:trPr>
        <w:tc>
          <w:tcPr>
            <w:tcW w:w="377" w:type="pct"/>
            <w:vMerge/>
          </w:tcPr>
          <w:p w14:paraId="36C57829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09F7EF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7.</w:t>
            </w:r>
            <w:r w:rsidRPr="004A3412">
              <w:rPr>
                <w:rFonts w:hint="eastAsia"/>
                <w:b/>
                <w:sz w:val="22"/>
                <w:szCs w:val="22"/>
              </w:rPr>
              <w:t>其他輔導加分項目（含關懷學生與輔導有貢獻），申請人須主動提出相關佐證或說明，得由系（中心）教評會斟酌加分數，以</w:t>
            </w:r>
            <w:r w:rsidRPr="004A3412">
              <w:rPr>
                <w:rFonts w:hint="eastAsia"/>
                <w:b/>
                <w:sz w:val="22"/>
                <w:szCs w:val="22"/>
              </w:rPr>
              <w:t>15</w:t>
            </w:r>
            <w:r w:rsidRPr="004A3412">
              <w:rPr>
                <w:rFonts w:hint="eastAsia"/>
                <w:b/>
                <w:sz w:val="22"/>
                <w:szCs w:val="22"/>
              </w:rPr>
              <w:t>分為上限。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744F8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D9326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9EAA2D2" w14:textId="77777777" w:rsidTr="00C553B3">
        <w:trPr>
          <w:jc w:val="center"/>
        </w:trPr>
        <w:tc>
          <w:tcPr>
            <w:tcW w:w="377" w:type="pct"/>
            <w:vMerge/>
            <w:tcBorders>
              <w:bottom w:val="single" w:sz="18" w:space="0" w:color="auto"/>
            </w:tcBorders>
          </w:tcPr>
          <w:p w14:paraId="48995236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3B7B6" w14:textId="77777777" w:rsidR="004E1228" w:rsidRPr="004A3412" w:rsidRDefault="004E1228" w:rsidP="00C553B3">
            <w:pPr>
              <w:spacing w:line="0" w:lineRule="atLeast"/>
              <w:ind w:firstLine="330"/>
              <w:jc w:val="right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本項累計得分</w:t>
            </w:r>
            <w:r w:rsidRPr="004A3412">
              <w:rPr>
                <w:rFonts w:hint="eastAsia"/>
                <w:sz w:val="22"/>
                <w:szCs w:val="22"/>
              </w:rPr>
              <w:t>（滿分</w:t>
            </w:r>
            <w:r w:rsidRPr="004A3412">
              <w:rPr>
                <w:rFonts w:hint="eastAsia"/>
                <w:sz w:val="22"/>
                <w:szCs w:val="22"/>
              </w:rPr>
              <w:t>100</w:t>
            </w:r>
            <w:r w:rsidRPr="004A3412">
              <w:rPr>
                <w:rFonts w:hint="eastAsia"/>
                <w:sz w:val="22"/>
                <w:szCs w:val="22"/>
              </w:rPr>
              <w:t>分）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DB8FA4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226E3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本項累計得分還需加上教評會評定之「其他服務加分項目、其他輔導加分項目」之得分。</w:t>
            </w:r>
          </w:p>
        </w:tc>
      </w:tr>
    </w:tbl>
    <w:p w14:paraId="49753BA3" w14:textId="77777777" w:rsidR="004E1228" w:rsidRPr="004A3412" w:rsidRDefault="004E1228" w:rsidP="004E1228">
      <w:pPr>
        <w:spacing w:line="0" w:lineRule="atLeast"/>
        <w:ind w:left="440" w:hangingChars="200" w:hanging="440"/>
        <w:rPr>
          <w:sz w:val="22"/>
          <w:szCs w:val="22"/>
        </w:rPr>
      </w:pPr>
      <w:proofErr w:type="gramStart"/>
      <w:r w:rsidRPr="004A3412">
        <w:rPr>
          <w:sz w:val="22"/>
          <w:szCs w:val="22"/>
        </w:rPr>
        <w:t>註</w:t>
      </w:r>
      <w:proofErr w:type="gramEnd"/>
      <w:r w:rsidRPr="004A3412">
        <w:rPr>
          <w:sz w:val="22"/>
          <w:szCs w:val="22"/>
        </w:rPr>
        <w:t>：</w:t>
      </w:r>
      <w:r w:rsidRPr="004A3412">
        <w:rPr>
          <w:rFonts w:hint="eastAsia"/>
          <w:sz w:val="22"/>
          <w:szCs w:val="22"/>
        </w:rPr>
        <w:t>服務及輔導</w:t>
      </w:r>
      <w:r w:rsidRPr="004A3412">
        <w:rPr>
          <w:sz w:val="22"/>
          <w:szCs w:val="22"/>
        </w:rPr>
        <w:t>計分標準，依據國立東華大學</w:t>
      </w:r>
      <w:proofErr w:type="gramStart"/>
      <w:r w:rsidRPr="004A3412">
        <w:rPr>
          <w:rFonts w:hint="eastAsia"/>
          <w:sz w:val="22"/>
          <w:szCs w:val="22"/>
        </w:rPr>
        <w:t>洄</w:t>
      </w:r>
      <w:proofErr w:type="gramEnd"/>
      <w:r w:rsidRPr="004A3412">
        <w:rPr>
          <w:rFonts w:hint="eastAsia"/>
          <w:sz w:val="22"/>
          <w:szCs w:val="22"/>
        </w:rPr>
        <w:t>瀾學院</w:t>
      </w:r>
      <w:r w:rsidRPr="004A3412">
        <w:rPr>
          <w:sz w:val="22"/>
          <w:szCs w:val="22"/>
        </w:rPr>
        <w:t>教師升等評審</w:t>
      </w:r>
      <w:r w:rsidRPr="004A3412">
        <w:rPr>
          <w:rFonts w:hint="eastAsia"/>
          <w:sz w:val="22"/>
          <w:szCs w:val="22"/>
        </w:rPr>
        <w:t>要點</w:t>
      </w:r>
      <w:r w:rsidRPr="004A3412">
        <w:rPr>
          <w:sz w:val="22"/>
          <w:szCs w:val="22"/>
        </w:rPr>
        <w:t>第三條第</w:t>
      </w:r>
      <w:r w:rsidRPr="004A3412">
        <w:rPr>
          <w:rFonts w:hint="eastAsia"/>
          <w:sz w:val="22"/>
          <w:szCs w:val="22"/>
        </w:rPr>
        <w:t>(</w:t>
      </w:r>
      <w:r w:rsidRPr="004A3412">
        <w:rPr>
          <w:rFonts w:hint="eastAsia"/>
          <w:sz w:val="22"/>
          <w:szCs w:val="22"/>
        </w:rPr>
        <w:t>三</w:t>
      </w:r>
      <w:r w:rsidRPr="004A3412">
        <w:rPr>
          <w:rFonts w:hint="eastAsia"/>
          <w:sz w:val="22"/>
          <w:szCs w:val="22"/>
        </w:rPr>
        <w:t>)</w:t>
      </w:r>
      <w:r w:rsidRPr="004A3412">
        <w:rPr>
          <w:sz w:val="22"/>
          <w:szCs w:val="22"/>
        </w:rPr>
        <w:t>項辦理。</w:t>
      </w:r>
      <w:r w:rsidRPr="004A3412">
        <w:rPr>
          <w:sz w:val="22"/>
          <w:szCs w:val="22"/>
        </w:rPr>
        <w:t xml:space="preserve">                                     </w:t>
      </w:r>
    </w:p>
    <w:p w14:paraId="317DC4E4" w14:textId="77777777" w:rsidR="004E1228" w:rsidRPr="004A3412" w:rsidRDefault="004E1228" w:rsidP="004E1228">
      <w:pPr>
        <w:spacing w:beforeLines="50" w:before="180" w:line="0" w:lineRule="atLeast"/>
        <w:ind w:left="560" w:hangingChars="200" w:hanging="560"/>
        <w:rPr>
          <w:sz w:val="28"/>
          <w:szCs w:val="28"/>
        </w:rPr>
      </w:pPr>
      <w:r w:rsidRPr="004A3412">
        <w:rPr>
          <w:rFonts w:hint="eastAsia"/>
          <w:sz w:val="28"/>
          <w:szCs w:val="28"/>
        </w:rPr>
        <w:t xml:space="preserve">                                         </w:t>
      </w:r>
      <w:r w:rsidRPr="004A3412">
        <w:rPr>
          <w:sz w:val="28"/>
          <w:szCs w:val="28"/>
        </w:rPr>
        <w:t>申請人簽名：</w:t>
      </w:r>
    </w:p>
    <w:p w14:paraId="23095036" w14:textId="77777777" w:rsidR="004E1228" w:rsidRPr="00792FED" w:rsidRDefault="004E1228" w:rsidP="004E1228">
      <w:pPr>
        <w:autoSpaceDE w:val="0"/>
        <w:autoSpaceDN w:val="0"/>
        <w:adjustRightInd w:val="0"/>
        <w:spacing w:after="90"/>
        <w:ind w:firstLineChars="0" w:firstLine="0"/>
        <w:jc w:val="left"/>
        <w:rPr>
          <w:kern w:val="0"/>
        </w:rPr>
      </w:pPr>
      <w:bookmarkStart w:id="0" w:name="_GoBack"/>
      <w:bookmarkEnd w:id="0"/>
    </w:p>
    <w:sectPr w:rsidR="004E1228" w:rsidRPr="00792FED" w:rsidSect="00A9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E77C5" w14:textId="77777777" w:rsidR="005C33FE" w:rsidRDefault="005C33FE" w:rsidP="006111DE">
      <w:r>
        <w:separator/>
      </w:r>
    </w:p>
  </w:endnote>
  <w:endnote w:type="continuationSeparator" w:id="0">
    <w:p w14:paraId="79C35FD8" w14:textId="77777777" w:rsidR="005C33FE" w:rsidRDefault="005C33FE" w:rsidP="006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標楷體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40BB" w14:textId="77777777" w:rsidR="00264F8E" w:rsidRDefault="00264F8E" w:rsidP="006111DE">
    <w:pPr>
      <w:pStyle w:val="a8"/>
      <w:ind w:firstLine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634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10A3F041" w14:textId="35B66C3F" w:rsidR="00264F8E" w:rsidRPr="00675A80" w:rsidRDefault="00675A80" w:rsidP="00675A80">
            <w:pPr>
              <w:pStyle w:val="a8"/>
              <w:ind w:firstLine="300"/>
              <w:jc w:val="center"/>
              <w:rPr>
                <w:sz w:val="18"/>
              </w:rPr>
            </w:pPr>
            <w:r w:rsidRPr="00675A80">
              <w:rPr>
                <w:sz w:val="18"/>
              </w:rPr>
              <w:t>第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PAGE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2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sz w:val="18"/>
                <w:lang w:val="zh-TW"/>
              </w:rPr>
              <w:t>頁</w:t>
            </w:r>
            <w:r w:rsidRPr="00675A80">
              <w:rPr>
                <w:sz w:val="18"/>
                <w:lang w:val="zh-TW"/>
              </w:rPr>
              <w:t xml:space="preserve"> / </w:t>
            </w:r>
            <w:r w:rsidRPr="00675A80">
              <w:rPr>
                <w:sz w:val="18"/>
                <w:lang w:val="zh-TW"/>
              </w:rPr>
              <w:t>共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NUMPAGES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6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bCs/>
                <w:sz w:val="18"/>
              </w:rPr>
              <w:t xml:space="preserve"> </w:t>
            </w:r>
            <w:r w:rsidRPr="00675A80">
              <w:rPr>
                <w:bCs/>
                <w:sz w:val="18"/>
              </w:rPr>
              <w:t>頁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0794" w14:textId="77777777" w:rsidR="00264F8E" w:rsidRDefault="00264F8E" w:rsidP="006111DE">
    <w:pPr>
      <w:pStyle w:val="a8"/>
      <w:ind w:firstLine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2978B" w14:textId="77777777" w:rsidR="005C33FE" w:rsidRDefault="005C33FE" w:rsidP="002753FA">
      <w:r>
        <w:separator/>
      </w:r>
    </w:p>
  </w:footnote>
  <w:footnote w:type="continuationSeparator" w:id="0">
    <w:p w14:paraId="65D43CD0" w14:textId="77777777" w:rsidR="005C33FE" w:rsidRDefault="005C33FE" w:rsidP="006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45AE" w14:textId="77777777" w:rsidR="00264F8E" w:rsidRDefault="00264F8E" w:rsidP="006111DE">
    <w:pPr>
      <w:pStyle w:val="a3"/>
      <w:ind w:firstLine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B038" w14:textId="77777777" w:rsidR="00264F8E" w:rsidRPr="00692D61" w:rsidRDefault="00264F8E" w:rsidP="00692D61">
    <w:pPr>
      <w:pStyle w:val="a3"/>
      <w:ind w:firstLine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A1EE" w14:textId="77777777" w:rsidR="00264F8E" w:rsidRDefault="00264F8E" w:rsidP="006111DE">
    <w:pPr>
      <w:pStyle w:val="a3"/>
      <w:ind w:firstLine="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AF"/>
    <w:multiLevelType w:val="hybridMultilevel"/>
    <w:tmpl w:val="CC708186"/>
    <w:lvl w:ilvl="0" w:tplc="75C48154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2E65E9F"/>
    <w:multiLevelType w:val="hybridMultilevel"/>
    <w:tmpl w:val="AEAA49E0"/>
    <w:lvl w:ilvl="0" w:tplc="99C47B66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D900178"/>
    <w:multiLevelType w:val="multilevel"/>
    <w:tmpl w:val="DF241084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  <w:strike w:val="0"/>
        <w:color w:val="auto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strike w:val="0"/>
        <w:color w:val="auto"/>
        <w:u w:val="no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3" w15:restartNumberingAfterBreak="0">
    <w:nsid w:val="12A5056C"/>
    <w:multiLevelType w:val="hybridMultilevel"/>
    <w:tmpl w:val="08DC2428"/>
    <w:lvl w:ilvl="0" w:tplc="5C386DC0">
      <w:start w:val="1"/>
      <w:numFmt w:val="decimal"/>
      <w:lvlText w:val="(%1)"/>
      <w:lvlJc w:val="left"/>
      <w:pPr>
        <w:ind w:left="18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CAB0283"/>
    <w:multiLevelType w:val="multilevel"/>
    <w:tmpl w:val="2758E22A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5" w15:restartNumberingAfterBreak="0">
    <w:nsid w:val="21BD0051"/>
    <w:multiLevelType w:val="hybridMultilevel"/>
    <w:tmpl w:val="4FACF974"/>
    <w:lvl w:ilvl="0" w:tplc="F69EB57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64150EE"/>
    <w:multiLevelType w:val="hybridMultilevel"/>
    <w:tmpl w:val="374E158A"/>
    <w:lvl w:ilvl="0" w:tplc="57085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80356"/>
    <w:multiLevelType w:val="hybridMultilevel"/>
    <w:tmpl w:val="94D89BEC"/>
    <w:lvl w:ilvl="0" w:tplc="160E929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AAA66E3"/>
    <w:multiLevelType w:val="hybridMultilevel"/>
    <w:tmpl w:val="45A66DDE"/>
    <w:lvl w:ilvl="0" w:tplc="7826DE12">
      <w:start w:val="1"/>
      <w:numFmt w:val="decimal"/>
      <w:lvlText w:val="(%1)"/>
      <w:lvlJc w:val="left"/>
      <w:pPr>
        <w:ind w:left="1527" w:hanging="48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5D33"/>
    <w:multiLevelType w:val="hybridMultilevel"/>
    <w:tmpl w:val="62A02670"/>
    <w:lvl w:ilvl="0" w:tplc="008079D6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95A1F"/>
    <w:multiLevelType w:val="hybridMultilevel"/>
    <w:tmpl w:val="48D687C4"/>
    <w:lvl w:ilvl="0" w:tplc="C144CA6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2F10CD7"/>
    <w:multiLevelType w:val="hybridMultilevel"/>
    <w:tmpl w:val="3ACE6C56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60E06E4"/>
    <w:multiLevelType w:val="hybridMultilevel"/>
    <w:tmpl w:val="FA98408C"/>
    <w:lvl w:ilvl="0" w:tplc="C77A11B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E9354EA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423F3FB8"/>
    <w:multiLevelType w:val="multilevel"/>
    <w:tmpl w:val="5518E2A2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upperLetter"/>
      <w:lvlText w:val="%2."/>
      <w:lvlJc w:val="left"/>
      <w:pPr>
        <w:ind w:left="2400" w:hanging="480"/>
      </w:pPr>
      <w:rPr>
        <w:rFonts w:hint="eastAsia"/>
        <w:color w:val="FF0000"/>
        <w:u w:val="singl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5" w15:restartNumberingAfterBreak="0">
    <w:nsid w:val="4DF46041"/>
    <w:multiLevelType w:val="hybridMultilevel"/>
    <w:tmpl w:val="BD060868"/>
    <w:lvl w:ilvl="0" w:tplc="5252A92E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F8986BE2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F96FA2"/>
    <w:multiLevelType w:val="hybridMultilevel"/>
    <w:tmpl w:val="2CDC3798"/>
    <w:lvl w:ilvl="0" w:tplc="ACCCB166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7" w15:restartNumberingAfterBreak="0">
    <w:nsid w:val="50841F7D"/>
    <w:multiLevelType w:val="hybridMultilevel"/>
    <w:tmpl w:val="94F86FBC"/>
    <w:lvl w:ilvl="0" w:tplc="DDFE117E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8" w15:restartNumberingAfterBreak="0">
    <w:nsid w:val="566A7874"/>
    <w:multiLevelType w:val="hybridMultilevel"/>
    <w:tmpl w:val="98C06AA2"/>
    <w:lvl w:ilvl="0" w:tplc="B1128F5A">
      <w:start w:val="3"/>
      <w:numFmt w:val="decimal"/>
      <w:lvlText w:val="(%1)"/>
      <w:lvlJc w:val="left"/>
      <w:pPr>
        <w:ind w:left="1527" w:hanging="480"/>
      </w:pPr>
      <w:rPr>
        <w:rFonts w:hint="default"/>
        <w:color w:val="FF0000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5773136A"/>
    <w:multiLevelType w:val="hybridMultilevel"/>
    <w:tmpl w:val="D9066FA6"/>
    <w:lvl w:ilvl="0" w:tplc="0B18FE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B0DE0"/>
    <w:multiLevelType w:val="hybridMultilevel"/>
    <w:tmpl w:val="B8AC3946"/>
    <w:lvl w:ilvl="0" w:tplc="BF547ED6">
      <w:start w:val="1"/>
      <w:numFmt w:val="taiwaneseCountingThousand"/>
      <w:lvlText w:val="%1、"/>
      <w:lvlJc w:val="left"/>
      <w:pPr>
        <w:ind w:left="6599" w:hanging="48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77" w:hanging="480"/>
      </w:pPr>
    </w:lvl>
    <w:lvl w:ilvl="2" w:tplc="0409001B" w:tentative="1">
      <w:start w:val="1"/>
      <w:numFmt w:val="lowerRoman"/>
      <w:lvlText w:val="%3."/>
      <w:lvlJc w:val="right"/>
      <w:pPr>
        <w:ind w:left="4157" w:hanging="480"/>
      </w:pPr>
    </w:lvl>
    <w:lvl w:ilvl="3" w:tplc="0409000F" w:tentative="1">
      <w:start w:val="1"/>
      <w:numFmt w:val="decimal"/>
      <w:lvlText w:val="%4."/>
      <w:lvlJc w:val="left"/>
      <w:pPr>
        <w:ind w:left="4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17" w:hanging="480"/>
      </w:pPr>
    </w:lvl>
    <w:lvl w:ilvl="5" w:tplc="0409001B" w:tentative="1">
      <w:start w:val="1"/>
      <w:numFmt w:val="lowerRoman"/>
      <w:lvlText w:val="%6."/>
      <w:lvlJc w:val="right"/>
      <w:pPr>
        <w:ind w:left="5597" w:hanging="480"/>
      </w:pPr>
    </w:lvl>
    <w:lvl w:ilvl="6" w:tplc="0409000F" w:tentative="1">
      <w:start w:val="1"/>
      <w:numFmt w:val="decimal"/>
      <w:lvlText w:val="%7."/>
      <w:lvlJc w:val="left"/>
      <w:pPr>
        <w:ind w:left="6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57" w:hanging="480"/>
      </w:pPr>
    </w:lvl>
    <w:lvl w:ilvl="8" w:tplc="0409001B" w:tentative="1">
      <w:start w:val="1"/>
      <w:numFmt w:val="lowerRoman"/>
      <w:lvlText w:val="%9."/>
      <w:lvlJc w:val="right"/>
      <w:pPr>
        <w:ind w:left="7037" w:hanging="480"/>
      </w:pPr>
    </w:lvl>
  </w:abstractNum>
  <w:abstractNum w:abstractNumId="21" w15:restartNumberingAfterBreak="0">
    <w:nsid w:val="70DC7262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2" w15:restartNumberingAfterBreak="0">
    <w:nsid w:val="7BF246CA"/>
    <w:multiLevelType w:val="hybridMultilevel"/>
    <w:tmpl w:val="9E5A80E4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30D23D64">
      <w:start w:val="1"/>
      <w:numFmt w:val="lowerLetter"/>
      <w:lvlText w:val="(%4)"/>
      <w:lvlJc w:val="left"/>
      <w:pPr>
        <w:ind w:left="2367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21"/>
  </w:num>
  <w:num w:numId="11">
    <w:abstractNumId w:val="2"/>
    <w:lvlOverride w:ilvl="0">
      <w:lvl w:ilvl="0">
        <w:start w:val="1"/>
        <w:numFmt w:val="decimal"/>
        <w:lvlText w:val="(%1)"/>
        <w:lvlJc w:val="left"/>
        <w:pPr>
          <w:ind w:left="1920" w:hanging="480"/>
        </w:pPr>
        <w:rPr>
          <w:rFonts w:ascii="Times New Roman" w:hint="default"/>
        </w:rPr>
      </w:lvl>
    </w:lvlOverride>
    <w:lvlOverride w:ilvl="1">
      <w:lvl w:ilvl="1">
        <w:start w:val="1"/>
        <w:numFmt w:val="lowerLetter"/>
        <w:lvlText w:val="%2、"/>
        <w:lvlJc w:val="left"/>
        <w:pPr>
          <w:ind w:left="2400" w:hanging="480"/>
        </w:pPr>
        <w:rPr>
          <w:rFonts w:ascii="Times New Roman" w:eastAsia="標楷體" w:hAnsi="Times New Roman" w:cs="Times New Roman"/>
          <w:color w:val="auto"/>
          <w:u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6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384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0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528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760" w:hanging="480"/>
        </w:pPr>
        <w:rPr>
          <w:rFonts w:hint="eastAsia"/>
        </w:rPr>
      </w:lvl>
    </w:lvlOverride>
  </w:num>
  <w:num w:numId="12">
    <w:abstractNumId w:val="19"/>
  </w:num>
  <w:num w:numId="13">
    <w:abstractNumId w:val="16"/>
  </w:num>
  <w:num w:numId="14">
    <w:abstractNumId w:val="3"/>
  </w:num>
  <w:num w:numId="15">
    <w:abstractNumId w:val="17"/>
  </w:num>
  <w:num w:numId="16">
    <w:abstractNumId w:val="10"/>
  </w:num>
  <w:num w:numId="17">
    <w:abstractNumId w:val="9"/>
  </w:num>
  <w:num w:numId="18">
    <w:abstractNumId w:val="12"/>
  </w:num>
  <w:num w:numId="19">
    <w:abstractNumId w:val="0"/>
  </w:num>
  <w:num w:numId="20">
    <w:abstractNumId w:val="5"/>
  </w:num>
  <w:num w:numId="21">
    <w:abstractNumId w:val="7"/>
  </w:num>
  <w:num w:numId="22">
    <w:abstractNumId w:val="6"/>
  </w:num>
  <w:num w:numId="23">
    <w:abstractNumId w:val="18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1F"/>
    <w:rsid w:val="00000150"/>
    <w:rsid w:val="00000E21"/>
    <w:rsid w:val="000010A4"/>
    <w:rsid w:val="00001D6D"/>
    <w:rsid w:val="0000216A"/>
    <w:rsid w:val="00002B2C"/>
    <w:rsid w:val="00003FC0"/>
    <w:rsid w:val="00004D57"/>
    <w:rsid w:val="00012498"/>
    <w:rsid w:val="000137A8"/>
    <w:rsid w:val="00013E3D"/>
    <w:rsid w:val="00016BD6"/>
    <w:rsid w:val="00020F06"/>
    <w:rsid w:val="0002134C"/>
    <w:rsid w:val="00021401"/>
    <w:rsid w:val="00030B9C"/>
    <w:rsid w:val="0003633B"/>
    <w:rsid w:val="00040146"/>
    <w:rsid w:val="000406B6"/>
    <w:rsid w:val="0004087D"/>
    <w:rsid w:val="000412C0"/>
    <w:rsid w:val="000413CB"/>
    <w:rsid w:val="000435E7"/>
    <w:rsid w:val="00043C70"/>
    <w:rsid w:val="00045719"/>
    <w:rsid w:val="00045E6D"/>
    <w:rsid w:val="00050480"/>
    <w:rsid w:val="00050E18"/>
    <w:rsid w:val="00052468"/>
    <w:rsid w:val="000527ED"/>
    <w:rsid w:val="00052895"/>
    <w:rsid w:val="00060413"/>
    <w:rsid w:val="00063DEB"/>
    <w:rsid w:val="00064BB5"/>
    <w:rsid w:val="0007179B"/>
    <w:rsid w:val="00077553"/>
    <w:rsid w:val="00081D75"/>
    <w:rsid w:val="00084067"/>
    <w:rsid w:val="00087A74"/>
    <w:rsid w:val="000949AD"/>
    <w:rsid w:val="000978DC"/>
    <w:rsid w:val="000A0BBA"/>
    <w:rsid w:val="000A2111"/>
    <w:rsid w:val="000A4CDB"/>
    <w:rsid w:val="000A5978"/>
    <w:rsid w:val="000A5C28"/>
    <w:rsid w:val="000A66E0"/>
    <w:rsid w:val="000A78AC"/>
    <w:rsid w:val="000B076F"/>
    <w:rsid w:val="000B1EFD"/>
    <w:rsid w:val="000B2061"/>
    <w:rsid w:val="000B2C7C"/>
    <w:rsid w:val="000B5028"/>
    <w:rsid w:val="000C1660"/>
    <w:rsid w:val="000D302C"/>
    <w:rsid w:val="000D4B4E"/>
    <w:rsid w:val="000D4E8E"/>
    <w:rsid w:val="000E2314"/>
    <w:rsid w:val="000F1536"/>
    <w:rsid w:val="000F1E16"/>
    <w:rsid w:val="000F26BF"/>
    <w:rsid w:val="000F3623"/>
    <w:rsid w:val="000F5AAA"/>
    <w:rsid w:val="000F7D0E"/>
    <w:rsid w:val="001017E4"/>
    <w:rsid w:val="00101A0A"/>
    <w:rsid w:val="00102AE9"/>
    <w:rsid w:val="001055A0"/>
    <w:rsid w:val="00110250"/>
    <w:rsid w:val="00111506"/>
    <w:rsid w:val="00113F9F"/>
    <w:rsid w:val="001151B0"/>
    <w:rsid w:val="001153AD"/>
    <w:rsid w:val="00120746"/>
    <w:rsid w:val="00120F5F"/>
    <w:rsid w:val="0012100D"/>
    <w:rsid w:val="001218CF"/>
    <w:rsid w:val="00124061"/>
    <w:rsid w:val="0012415B"/>
    <w:rsid w:val="00133CAE"/>
    <w:rsid w:val="001340CD"/>
    <w:rsid w:val="00134613"/>
    <w:rsid w:val="00137B9E"/>
    <w:rsid w:val="001402AE"/>
    <w:rsid w:val="001404DF"/>
    <w:rsid w:val="00140A87"/>
    <w:rsid w:val="00142CB9"/>
    <w:rsid w:val="001444D1"/>
    <w:rsid w:val="00146EF1"/>
    <w:rsid w:val="001513EF"/>
    <w:rsid w:val="0015258F"/>
    <w:rsid w:val="00154523"/>
    <w:rsid w:val="00157A61"/>
    <w:rsid w:val="00157B1E"/>
    <w:rsid w:val="001646FA"/>
    <w:rsid w:val="0016520F"/>
    <w:rsid w:val="00166441"/>
    <w:rsid w:val="00167B91"/>
    <w:rsid w:val="00170606"/>
    <w:rsid w:val="00181164"/>
    <w:rsid w:val="001825B7"/>
    <w:rsid w:val="00182AAE"/>
    <w:rsid w:val="00186FBF"/>
    <w:rsid w:val="00192271"/>
    <w:rsid w:val="00193E5E"/>
    <w:rsid w:val="00196913"/>
    <w:rsid w:val="001A1674"/>
    <w:rsid w:val="001A20B0"/>
    <w:rsid w:val="001A4460"/>
    <w:rsid w:val="001B2C76"/>
    <w:rsid w:val="001B35CB"/>
    <w:rsid w:val="001B4D8D"/>
    <w:rsid w:val="001B5746"/>
    <w:rsid w:val="001B69BB"/>
    <w:rsid w:val="001B7AB8"/>
    <w:rsid w:val="001C2AAF"/>
    <w:rsid w:val="001C5C0E"/>
    <w:rsid w:val="001C765C"/>
    <w:rsid w:val="001C7BF8"/>
    <w:rsid w:val="001D21D4"/>
    <w:rsid w:val="001D339D"/>
    <w:rsid w:val="001D3871"/>
    <w:rsid w:val="001D666D"/>
    <w:rsid w:val="001E2289"/>
    <w:rsid w:val="001E2A06"/>
    <w:rsid w:val="001E3670"/>
    <w:rsid w:val="001E39D8"/>
    <w:rsid w:val="001F1BBA"/>
    <w:rsid w:val="001F35C5"/>
    <w:rsid w:val="001F4ACB"/>
    <w:rsid w:val="001F5BEA"/>
    <w:rsid w:val="001F65D3"/>
    <w:rsid w:val="001F6788"/>
    <w:rsid w:val="0020583B"/>
    <w:rsid w:val="00211385"/>
    <w:rsid w:val="00212F85"/>
    <w:rsid w:val="002143D3"/>
    <w:rsid w:val="002144D2"/>
    <w:rsid w:val="00215E1B"/>
    <w:rsid w:val="00216CFD"/>
    <w:rsid w:val="00216F8E"/>
    <w:rsid w:val="00217CFF"/>
    <w:rsid w:val="0022104B"/>
    <w:rsid w:val="0022117F"/>
    <w:rsid w:val="00222306"/>
    <w:rsid w:val="00224253"/>
    <w:rsid w:val="0022572E"/>
    <w:rsid w:val="00225D5A"/>
    <w:rsid w:val="00230180"/>
    <w:rsid w:val="00233361"/>
    <w:rsid w:val="002358FD"/>
    <w:rsid w:val="00236551"/>
    <w:rsid w:val="00237AC3"/>
    <w:rsid w:val="0024358F"/>
    <w:rsid w:val="002441EB"/>
    <w:rsid w:val="0024507A"/>
    <w:rsid w:val="002456F4"/>
    <w:rsid w:val="00245F11"/>
    <w:rsid w:val="002471FD"/>
    <w:rsid w:val="002508BA"/>
    <w:rsid w:val="0025232A"/>
    <w:rsid w:val="002523EC"/>
    <w:rsid w:val="0025425D"/>
    <w:rsid w:val="00254538"/>
    <w:rsid w:val="00257690"/>
    <w:rsid w:val="00260F5C"/>
    <w:rsid w:val="00262F98"/>
    <w:rsid w:val="00264F8E"/>
    <w:rsid w:val="00266585"/>
    <w:rsid w:val="00267F56"/>
    <w:rsid w:val="00272D8C"/>
    <w:rsid w:val="002730F2"/>
    <w:rsid w:val="00273924"/>
    <w:rsid w:val="00274E1E"/>
    <w:rsid w:val="002753FA"/>
    <w:rsid w:val="0028485C"/>
    <w:rsid w:val="00286ECF"/>
    <w:rsid w:val="00287DD9"/>
    <w:rsid w:val="002908AE"/>
    <w:rsid w:val="002925E4"/>
    <w:rsid w:val="002932BA"/>
    <w:rsid w:val="00294A68"/>
    <w:rsid w:val="00296ACC"/>
    <w:rsid w:val="002A24E4"/>
    <w:rsid w:val="002A304A"/>
    <w:rsid w:val="002A40B4"/>
    <w:rsid w:val="002A469C"/>
    <w:rsid w:val="002A745F"/>
    <w:rsid w:val="002B0057"/>
    <w:rsid w:val="002B00FD"/>
    <w:rsid w:val="002B1078"/>
    <w:rsid w:val="002B3CC2"/>
    <w:rsid w:val="002B4378"/>
    <w:rsid w:val="002B4C38"/>
    <w:rsid w:val="002C49E2"/>
    <w:rsid w:val="002D00A2"/>
    <w:rsid w:val="002D0A2A"/>
    <w:rsid w:val="002D2817"/>
    <w:rsid w:val="002E0E39"/>
    <w:rsid w:val="002E10F6"/>
    <w:rsid w:val="002E4468"/>
    <w:rsid w:val="002E6015"/>
    <w:rsid w:val="002F0411"/>
    <w:rsid w:val="002F221D"/>
    <w:rsid w:val="00300454"/>
    <w:rsid w:val="0030649E"/>
    <w:rsid w:val="00306BDB"/>
    <w:rsid w:val="003101FF"/>
    <w:rsid w:val="00310775"/>
    <w:rsid w:val="00312DA5"/>
    <w:rsid w:val="0031479B"/>
    <w:rsid w:val="00314FA7"/>
    <w:rsid w:val="003160C3"/>
    <w:rsid w:val="003164EE"/>
    <w:rsid w:val="003167C5"/>
    <w:rsid w:val="00317DEA"/>
    <w:rsid w:val="00320295"/>
    <w:rsid w:val="00323BE4"/>
    <w:rsid w:val="00326593"/>
    <w:rsid w:val="00327668"/>
    <w:rsid w:val="00327DDE"/>
    <w:rsid w:val="00332E99"/>
    <w:rsid w:val="00333956"/>
    <w:rsid w:val="00333FBC"/>
    <w:rsid w:val="003356DE"/>
    <w:rsid w:val="00337AB9"/>
    <w:rsid w:val="003408AF"/>
    <w:rsid w:val="003416A1"/>
    <w:rsid w:val="0034300E"/>
    <w:rsid w:val="00347C3A"/>
    <w:rsid w:val="00353FE7"/>
    <w:rsid w:val="00354381"/>
    <w:rsid w:val="0035764F"/>
    <w:rsid w:val="00357B2B"/>
    <w:rsid w:val="003601F8"/>
    <w:rsid w:val="00364B48"/>
    <w:rsid w:val="00365450"/>
    <w:rsid w:val="003665A3"/>
    <w:rsid w:val="00367A6C"/>
    <w:rsid w:val="00370074"/>
    <w:rsid w:val="00370979"/>
    <w:rsid w:val="003779F5"/>
    <w:rsid w:val="00380529"/>
    <w:rsid w:val="003836EB"/>
    <w:rsid w:val="0038640B"/>
    <w:rsid w:val="00386791"/>
    <w:rsid w:val="003901EF"/>
    <w:rsid w:val="0039123F"/>
    <w:rsid w:val="00392FF9"/>
    <w:rsid w:val="00393CC8"/>
    <w:rsid w:val="003945E9"/>
    <w:rsid w:val="003A024E"/>
    <w:rsid w:val="003A0FA4"/>
    <w:rsid w:val="003A1958"/>
    <w:rsid w:val="003A7FC9"/>
    <w:rsid w:val="003B195D"/>
    <w:rsid w:val="003B2EA5"/>
    <w:rsid w:val="003B5090"/>
    <w:rsid w:val="003B5503"/>
    <w:rsid w:val="003C09A1"/>
    <w:rsid w:val="003C32BA"/>
    <w:rsid w:val="003C486E"/>
    <w:rsid w:val="003C538C"/>
    <w:rsid w:val="003C555C"/>
    <w:rsid w:val="003C59FF"/>
    <w:rsid w:val="003D2257"/>
    <w:rsid w:val="003D4347"/>
    <w:rsid w:val="003D6A71"/>
    <w:rsid w:val="003D7150"/>
    <w:rsid w:val="003E18B7"/>
    <w:rsid w:val="003E266E"/>
    <w:rsid w:val="003E4223"/>
    <w:rsid w:val="003E5AC2"/>
    <w:rsid w:val="003E5E1A"/>
    <w:rsid w:val="003E5EC0"/>
    <w:rsid w:val="003E6D17"/>
    <w:rsid w:val="003F1E15"/>
    <w:rsid w:val="003F4DC2"/>
    <w:rsid w:val="00404500"/>
    <w:rsid w:val="00406BCD"/>
    <w:rsid w:val="004105DE"/>
    <w:rsid w:val="00411A82"/>
    <w:rsid w:val="00413798"/>
    <w:rsid w:val="00413B44"/>
    <w:rsid w:val="00416949"/>
    <w:rsid w:val="0042263F"/>
    <w:rsid w:val="00423885"/>
    <w:rsid w:val="00424A7E"/>
    <w:rsid w:val="00424F9F"/>
    <w:rsid w:val="00426758"/>
    <w:rsid w:val="00426BE6"/>
    <w:rsid w:val="0042766C"/>
    <w:rsid w:val="00433126"/>
    <w:rsid w:val="004347A2"/>
    <w:rsid w:val="00434D5E"/>
    <w:rsid w:val="004367CF"/>
    <w:rsid w:val="0044205B"/>
    <w:rsid w:val="00442E50"/>
    <w:rsid w:val="004434B4"/>
    <w:rsid w:val="00443DF3"/>
    <w:rsid w:val="004470EA"/>
    <w:rsid w:val="0045081D"/>
    <w:rsid w:val="00450DE1"/>
    <w:rsid w:val="00453808"/>
    <w:rsid w:val="00456819"/>
    <w:rsid w:val="00460484"/>
    <w:rsid w:val="004631A3"/>
    <w:rsid w:val="00464CFF"/>
    <w:rsid w:val="00471B69"/>
    <w:rsid w:val="00471DFE"/>
    <w:rsid w:val="00475418"/>
    <w:rsid w:val="00476D51"/>
    <w:rsid w:val="0047760A"/>
    <w:rsid w:val="004827B2"/>
    <w:rsid w:val="00483591"/>
    <w:rsid w:val="00483FA9"/>
    <w:rsid w:val="004872C3"/>
    <w:rsid w:val="004872C5"/>
    <w:rsid w:val="004915F6"/>
    <w:rsid w:val="004959B7"/>
    <w:rsid w:val="004A0845"/>
    <w:rsid w:val="004A5BB2"/>
    <w:rsid w:val="004A749E"/>
    <w:rsid w:val="004A78A9"/>
    <w:rsid w:val="004B4EAD"/>
    <w:rsid w:val="004B6607"/>
    <w:rsid w:val="004B70C7"/>
    <w:rsid w:val="004C07A2"/>
    <w:rsid w:val="004C0B70"/>
    <w:rsid w:val="004C473E"/>
    <w:rsid w:val="004D607D"/>
    <w:rsid w:val="004D627E"/>
    <w:rsid w:val="004D64A3"/>
    <w:rsid w:val="004D7582"/>
    <w:rsid w:val="004E1228"/>
    <w:rsid w:val="004E2940"/>
    <w:rsid w:val="004E31D8"/>
    <w:rsid w:val="004E6849"/>
    <w:rsid w:val="004F1562"/>
    <w:rsid w:val="004F18A5"/>
    <w:rsid w:val="004F29E0"/>
    <w:rsid w:val="004F4262"/>
    <w:rsid w:val="004F4656"/>
    <w:rsid w:val="004F4A4F"/>
    <w:rsid w:val="004F516C"/>
    <w:rsid w:val="004F643C"/>
    <w:rsid w:val="004F72BB"/>
    <w:rsid w:val="00500B6B"/>
    <w:rsid w:val="00500C16"/>
    <w:rsid w:val="00501290"/>
    <w:rsid w:val="00501A91"/>
    <w:rsid w:val="00502156"/>
    <w:rsid w:val="0050297B"/>
    <w:rsid w:val="00504471"/>
    <w:rsid w:val="005052E1"/>
    <w:rsid w:val="00507389"/>
    <w:rsid w:val="00507CD6"/>
    <w:rsid w:val="00516C24"/>
    <w:rsid w:val="00516D90"/>
    <w:rsid w:val="00516F66"/>
    <w:rsid w:val="00521F3A"/>
    <w:rsid w:val="00523250"/>
    <w:rsid w:val="00524BCA"/>
    <w:rsid w:val="0052659D"/>
    <w:rsid w:val="00530929"/>
    <w:rsid w:val="00530CB6"/>
    <w:rsid w:val="00531891"/>
    <w:rsid w:val="0053528A"/>
    <w:rsid w:val="00540A76"/>
    <w:rsid w:val="005415E4"/>
    <w:rsid w:val="00541D21"/>
    <w:rsid w:val="00543339"/>
    <w:rsid w:val="00550706"/>
    <w:rsid w:val="00551260"/>
    <w:rsid w:val="0055465F"/>
    <w:rsid w:val="00556ACF"/>
    <w:rsid w:val="00556E37"/>
    <w:rsid w:val="00561489"/>
    <w:rsid w:val="00561646"/>
    <w:rsid w:val="0056543E"/>
    <w:rsid w:val="00570A34"/>
    <w:rsid w:val="00575F2F"/>
    <w:rsid w:val="00576547"/>
    <w:rsid w:val="00580D5A"/>
    <w:rsid w:val="00581479"/>
    <w:rsid w:val="00581CB9"/>
    <w:rsid w:val="00581E66"/>
    <w:rsid w:val="0058207B"/>
    <w:rsid w:val="0058276C"/>
    <w:rsid w:val="005828F9"/>
    <w:rsid w:val="00587596"/>
    <w:rsid w:val="00591D7F"/>
    <w:rsid w:val="00592FA1"/>
    <w:rsid w:val="0059572C"/>
    <w:rsid w:val="00597080"/>
    <w:rsid w:val="005A120B"/>
    <w:rsid w:val="005A1BB8"/>
    <w:rsid w:val="005A6B52"/>
    <w:rsid w:val="005A7257"/>
    <w:rsid w:val="005B1A99"/>
    <w:rsid w:val="005B4AF0"/>
    <w:rsid w:val="005C05F5"/>
    <w:rsid w:val="005C19B4"/>
    <w:rsid w:val="005C3186"/>
    <w:rsid w:val="005C3391"/>
    <w:rsid w:val="005C33FE"/>
    <w:rsid w:val="005C37AB"/>
    <w:rsid w:val="005C4402"/>
    <w:rsid w:val="005C4538"/>
    <w:rsid w:val="005C5ED5"/>
    <w:rsid w:val="005C6B2E"/>
    <w:rsid w:val="005C7E12"/>
    <w:rsid w:val="005D1428"/>
    <w:rsid w:val="005D1BCB"/>
    <w:rsid w:val="005D2FE7"/>
    <w:rsid w:val="005D3727"/>
    <w:rsid w:val="005D5C82"/>
    <w:rsid w:val="005D743C"/>
    <w:rsid w:val="005E1863"/>
    <w:rsid w:val="005E299C"/>
    <w:rsid w:val="005E2E7C"/>
    <w:rsid w:val="005E5D20"/>
    <w:rsid w:val="005E6AA5"/>
    <w:rsid w:val="005E6C76"/>
    <w:rsid w:val="005F04DF"/>
    <w:rsid w:val="005F0963"/>
    <w:rsid w:val="005F18A7"/>
    <w:rsid w:val="005F586E"/>
    <w:rsid w:val="00600B78"/>
    <w:rsid w:val="00605421"/>
    <w:rsid w:val="006061B0"/>
    <w:rsid w:val="0060705D"/>
    <w:rsid w:val="006111DE"/>
    <w:rsid w:val="00613DCE"/>
    <w:rsid w:val="00614864"/>
    <w:rsid w:val="0061744E"/>
    <w:rsid w:val="006209A5"/>
    <w:rsid w:val="00624BC5"/>
    <w:rsid w:val="00625DF9"/>
    <w:rsid w:val="00626427"/>
    <w:rsid w:val="00627F0D"/>
    <w:rsid w:val="00631DF8"/>
    <w:rsid w:val="006326D9"/>
    <w:rsid w:val="00633C5C"/>
    <w:rsid w:val="0063432C"/>
    <w:rsid w:val="006365ED"/>
    <w:rsid w:val="00637106"/>
    <w:rsid w:val="006415FF"/>
    <w:rsid w:val="00641B8A"/>
    <w:rsid w:val="00642215"/>
    <w:rsid w:val="00644E42"/>
    <w:rsid w:val="00645854"/>
    <w:rsid w:val="00645E2B"/>
    <w:rsid w:val="00650592"/>
    <w:rsid w:val="00651D50"/>
    <w:rsid w:val="00652FBE"/>
    <w:rsid w:val="00654560"/>
    <w:rsid w:val="00657295"/>
    <w:rsid w:val="00661085"/>
    <w:rsid w:val="00661DF1"/>
    <w:rsid w:val="0066379F"/>
    <w:rsid w:val="00665C32"/>
    <w:rsid w:val="006660E1"/>
    <w:rsid w:val="0066626C"/>
    <w:rsid w:val="00666286"/>
    <w:rsid w:val="006672AE"/>
    <w:rsid w:val="00671993"/>
    <w:rsid w:val="00671B77"/>
    <w:rsid w:val="00673056"/>
    <w:rsid w:val="00673515"/>
    <w:rsid w:val="00673F27"/>
    <w:rsid w:val="006759B6"/>
    <w:rsid w:val="00675A80"/>
    <w:rsid w:val="00675BC5"/>
    <w:rsid w:val="006767DE"/>
    <w:rsid w:val="00676B0B"/>
    <w:rsid w:val="0067764D"/>
    <w:rsid w:val="00682A99"/>
    <w:rsid w:val="00684AA5"/>
    <w:rsid w:val="0069096D"/>
    <w:rsid w:val="00690C67"/>
    <w:rsid w:val="00692D61"/>
    <w:rsid w:val="00693120"/>
    <w:rsid w:val="006953E1"/>
    <w:rsid w:val="006954F3"/>
    <w:rsid w:val="006A16F2"/>
    <w:rsid w:val="006A2802"/>
    <w:rsid w:val="006A2E82"/>
    <w:rsid w:val="006A5FDF"/>
    <w:rsid w:val="006A66F8"/>
    <w:rsid w:val="006A757A"/>
    <w:rsid w:val="006B16DC"/>
    <w:rsid w:val="006B201F"/>
    <w:rsid w:val="006B557A"/>
    <w:rsid w:val="006B7DF8"/>
    <w:rsid w:val="006C0838"/>
    <w:rsid w:val="006C0AD8"/>
    <w:rsid w:val="006C6938"/>
    <w:rsid w:val="006C6AB1"/>
    <w:rsid w:val="006C6FCB"/>
    <w:rsid w:val="006C7C38"/>
    <w:rsid w:val="006D17B4"/>
    <w:rsid w:val="006D1FF2"/>
    <w:rsid w:val="006D3059"/>
    <w:rsid w:val="006E0AB5"/>
    <w:rsid w:val="006E3C13"/>
    <w:rsid w:val="006E5294"/>
    <w:rsid w:val="006E7465"/>
    <w:rsid w:val="006F329E"/>
    <w:rsid w:val="006F3462"/>
    <w:rsid w:val="006F4F70"/>
    <w:rsid w:val="006F6659"/>
    <w:rsid w:val="006F7553"/>
    <w:rsid w:val="00702302"/>
    <w:rsid w:val="00705598"/>
    <w:rsid w:val="0070693D"/>
    <w:rsid w:val="007073B5"/>
    <w:rsid w:val="00707E9B"/>
    <w:rsid w:val="0071157C"/>
    <w:rsid w:val="00711635"/>
    <w:rsid w:val="00712537"/>
    <w:rsid w:val="007126FC"/>
    <w:rsid w:val="00712EED"/>
    <w:rsid w:val="007167B7"/>
    <w:rsid w:val="0071757D"/>
    <w:rsid w:val="0072295C"/>
    <w:rsid w:val="0072356A"/>
    <w:rsid w:val="007240A0"/>
    <w:rsid w:val="00724292"/>
    <w:rsid w:val="00730C08"/>
    <w:rsid w:val="007312E3"/>
    <w:rsid w:val="00733D32"/>
    <w:rsid w:val="007351B0"/>
    <w:rsid w:val="007408C2"/>
    <w:rsid w:val="00740B0E"/>
    <w:rsid w:val="0074610C"/>
    <w:rsid w:val="00750D4D"/>
    <w:rsid w:val="0075583F"/>
    <w:rsid w:val="00755A87"/>
    <w:rsid w:val="00757231"/>
    <w:rsid w:val="00763A18"/>
    <w:rsid w:val="00763E8A"/>
    <w:rsid w:val="007647D4"/>
    <w:rsid w:val="00767F36"/>
    <w:rsid w:val="007708E0"/>
    <w:rsid w:val="007712B6"/>
    <w:rsid w:val="007719A2"/>
    <w:rsid w:val="00771E46"/>
    <w:rsid w:val="00773082"/>
    <w:rsid w:val="0077519B"/>
    <w:rsid w:val="00780E64"/>
    <w:rsid w:val="0078140A"/>
    <w:rsid w:val="00782142"/>
    <w:rsid w:val="00783C02"/>
    <w:rsid w:val="007843A1"/>
    <w:rsid w:val="00787C1F"/>
    <w:rsid w:val="00791BD7"/>
    <w:rsid w:val="00792CF4"/>
    <w:rsid w:val="00792FED"/>
    <w:rsid w:val="00795F43"/>
    <w:rsid w:val="007978BF"/>
    <w:rsid w:val="007A17F2"/>
    <w:rsid w:val="007A3BAC"/>
    <w:rsid w:val="007A55DD"/>
    <w:rsid w:val="007A5D0A"/>
    <w:rsid w:val="007A7AB6"/>
    <w:rsid w:val="007B01D7"/>
    <w:rsid w:val="007B082D"/>
    <w:rsid w:val="007B0DEE"/>
    <w:rsid w:val="007B124A"/>
    <w:rsid w:val="007B45B4"/>
    <w:rsid w:val="007C3C64"/>
    <w:rsid w:val="007C3DE0"/>
    <w:rsid w:val="007C438C"/>
    <w:rsid w:val="007C5637"/>
    <w:rsid w:val="007C5C7C"/>
    <w:rsid w:val="007C5DCD"/>
    <w:rsid w:val="007C64F6"/>
    <w:rsid w:val="007C68C1"/>
    <w:rsid w:val="007C7DC4"/>
    <w:rsid w:val="007C7DE5"/>
    <w:rsid w:val="007D0CF8"/>
    <w:rsid w:val="007D170F"/>
    <w:rsid w:val="007D24DA"/>
    <w:rsid w:val="007D5013"/>
    <w:rsid w:val="007E052F"/>
    <w:rsid w:val="007E12E6"/>
    <w:rsid w:val="007E30A0"/>
    <w:rsid w:val="007E326F"/>
    <w:rsid w:val="007E4518"/>
    <w:rsid w:val="007E563E"/>
    <w:rsid w:val="007E5F2F"/>
    <w:rsid w:val="007E6DF4"/>
    <w:rsid w:val="007F0B59"/>
    <w:rsid w:val="007F33C9"/>
    <w:rsid w:val="007F61FE"/>
    <w:rsid w:val="00802F04"/>
    <w:rsid w:val="00803A59"/>
    <w:rsid w:val="008057A3"/>
    <w:rsid w:val="00806293"/>
    <w:rsid w:val="00810E11"/>
    <w:rsid w:val="008141E8"/>
    <w:rsid w:val="008164A2"/>
    <w:rsid w:val="00816CAE"/>
    <w:rsid w:val="00816FB3"/>
    <w:rsid w:val="008171CD"/>
    <w:rsid w:val="00817A7D"/>
    <w:rsid w:val="00817D65"/>
    <w:rsid w:val="00817DFD"/>
    <w:rsid w:val="00820883"/>
    <w:rsid w:val="00820ADF"/>
    <w:rsid w:val="00820DAD"/>
    <w:rsid w:val="008218AD"/>
    <w:rsid w:val="00822821"/>
    <w:rsid w:val="00827A2F"/>
    <w:rsid w:val="00830B59"/>
    <w:rsid w:val="00832D82"/>
    <w:rsid w:val="008341E3"/>
    <w:rsid w:val="0083466A"/>
    <w:rsid w:val="008350E0"/>
    <w:rsid w:val="008359BE"/>
    <w:rsid w:val="00835BF4"/>
    <w:rsid w:val="0083647F"/>
    <w:rsid w:val="00836E5F"/>
    <w:rsid w:val="00837678"/>
    <w:rsid w:val="00837A48"/>
    <w:rsid w:val="0084358A"/>
    <w:rsid w:val="0084361B"/>
    <w:rsid w:val="008445EA"/>
    <w:rsid w:val="00846865"/>
    <w:rsid w:val="00850769"/>
    <w:rsid w:val="00850CB4"/>
    <w:rsid w:val="008531FB"/>
    <w:rsid w:val="00854460"/>
    <w:rsid w:val="00854D16"/>
    <w:rsid w:val="00854E5F"/>
    <w:rsid w:val="00854E6E"/>
    <w:rsid w:val="00855ACD"/>
    <w:rsid w:val="00863909"/>
    <w:rsid w:val="00864402"/>
    <w:rsid w:val="00865FE1"/>
    <w:rsid w:val="008670A2"/>
    <w:rsid w:val="008679A0"/>
    <w:rsid w:val="008724C4"/>
    <w:rsid w:val="008838C7"/>
    <w:rsid w:val="00884572"/>
    <w:rsid w:val="00886F71"/>
    <w:rsid w:val="00890C77"/>
    <w:rsid w:val="0089141F"/>
    <w:rsid w:val="008951C2"/>
    <w:rsid w:val="00895FB0"/>
    <w:rsid w:val="00896978"/>
    <w:rsid w:val="008A0790"/>
    <w:rsid w:val="008A2C5A"/>
    <w:rsid w:val="008A5624"/>
    <w:rsid w:val="008A69C7"/>
    <w:rsid w:val="008A6C0D"/>
    <w:rsid w:val="008A7A62"/>
    <w:rsid w:val="008B06F0"/>
    <w:rsid w:val="008B3AC4"/>
    <w:rsid w:val="008B6C9F"/>
    <w:rsid w:val="008B77E5"/>
    <w:rsid w:val="008C0ECE"/>
    <w:rsid w:val="008C1315"/>
    <w:rsid w:val="008C2D1F"/>
    <w:rsid w:val="008C46A3"/>
    <w:rsid w:val="008C4DCB"/>
    <w:rsid w:val="008C7051"/>
    <w:rsid w:val="008D5E2F"/>
    <w:rsid w:val="008D676B"/>
    <w:rsid w:val="008D7E56"/>
    <w:rsid w:val="008E3327"/>
    <w:rsid w:val="008E5EDE"/>
    <w:rsid w:val="008F0C7A"/>
    <w:rsid w:val="008F10B3"/>
    <w:rsid w:val="008F12CD"/>
    <w:rsid w:val="008F4A6D"/>
    <w:rsid w:val="008F59B4"/>
    <w:rsid w:val="008F5AF5"/>
    <w:rsid w:val="008F6294"/>
    <w:rsid w:val="00905AAF"/>
    <w:rsid w:val="0090788E"/>
    <w:rsid w:val="00907E64"/>
    <w:rsid w:val="0091109F"/>
    <w:rsid w:val="009126AC"/>
    <w:rsid w:val="00916EEB"/>
    <w:rsid w:val="0091712D"/>
    <w:rsid w:val="0091728B"/>
    <w:rsid w:val="00917654"/>
    <w:rsid w:val="00920EDC"/>
    <w:rsid w:val="0092123B"/>
    <w:rsid w:val="0092206A"/>
    <w:rsid w:val="00922C0A"/>
    <w:rsid w:val="009300DA"/>
    <w:rsid w:val="00930142"/>
    <w:rsid w:val="00932129"/>
    <w:rsid w:val="009348C2"/>
    <w:rsid w:val="00935C71"/>
    <w:rsid w:val="009379DB"/>
    <w:rsid w:val="00937F5D"/>
    <w:rsid w:val="00940335"/>
    <w:rsid w:val="009424C5"/>
    <w:rsid w:val="00942CBC"/>
    <w:rsid w:val="00943B49"/>
    <w:rsid w:val="009455C3"/>
    <w:rsid w:val="009511F3"/>
    <w:rsid w:val="00951A49"/>
    <w:rsid w:val="00953061"/>
    <w:rsid w:val="00953349"/>
    <w:rsid w:val="00954911"/>
    <w:rsid w:val="00954DEE"/>
    <w:rsid w:val="00955C6E"/>
    <w:rsid w:val="009600E7"/>
    <w:rsid w:val="00962EA7"/>
    <w:rsid w:val="009639D9"/>
    <w:rsid w:val="00964D2C"/>
    <w:rsid w:val="0096528C"/>
    <w:rsid w:val="00966350"/>
    <w:rsid w:val="00971444"/>
    <w:rsid w:val="00971DD9"/>
    <w:rsid w:val="009751AD"/>
    <w:rsid w:val="0097579B"/>
    <w:rsid w:val="00975BFE"/>
    <w:rsid w:val="00977EDB"/>
    <w:rsid w:val="0098252F"/>
    <w:rsid w:val="00984F2B"/>
    <w:rsid w:val="00985DF3"/>
    <w:rsid w:val="00985FA0"/>
    <w:rsid w:val="00986677"/>
    <w:rsid w:val="00986F91"/>
    <w:rsid w:val="009901D4"/>
    <w:rsid w:val="009923BC"/>
    <w:rsid w:val="00993903"/>
    <w:rsid w:val="009964AF"/>
    <w:rsid w:val="009A50B6"/>
    <w:rsid w:val="009B14D8"/>
    <w:rsid w:val="009B15B2"/>
    <w:rsid w:val="009B1F7B"/>
    <w:rsid w:val="009B3491"/>
    <w:rsid w:val="009B560F"/>
    <w:rsid w:val="009B56BC"/>
    <w:rsid w:val="009B6D1C"/>
    <w:rsid w:val="009B73ED"/>
    <w:rsid w:val="009C1617"/>
    <w:rsid w:val="009C26E4"/>
    <w:rsid w:val="009C5911"/>
    <w:rsid w:val="009C6206"/>
    <w:rsid w:val="009C7CF5"/>
    <w:rsid w:val="009C7E4B"/>
    <w:rsid w:val="009D1773"/>
    <w:rsid w:val="009D2B37"/>
    <w:rsid w:val="009D33DE"/>
    <w:rsid w:val="009D50F1"/>
    <w:rsid w:val="009D58C4"/>
    <w:rsid w:val="009D6216"/>
    <w:rsid w:val="009E0C96"/>
    <w:rsid w:val="009E3733"/>
    <w:rsid w:val="009E61E1"/>
    <w:rsid w:val="009E66DF"/>
    <w:rsid w:val="009F19D5"/>
    <w:rsid w:val="009F48D2"/>
    <w:rsid w:val="00A00D47"/>
    <w:rsid w:val="00A05833"/>
    <w:rsid w:val="00A05D43"/>
    <w:rsid w:val="00A0704E"/>
    <w:rsid w:val="00A07301"/>
    <w:rsid w:val="00A10371"/>
    <w:rsid w:val="00A115D4"/>
    <w:rsid w:val="00A120EE"/>
    <w:rsid w:val="00A12829"/>
    <w:rsid w:val="00A2176A"/>
    <w:rsid w:val="00A223E9"/>
    <w:rsid w:val="00A25F0B"/>
    <w:rsid w:val="00A2623A"/>
    <w:rsid w:val="00A30503"/>
    <w:rsid w:val="00A316C8"/>
    <w:rsid w:val="00A34BA7"/>
    <w:rsid w:val="00A36786"/>
    <w:rsid w:val="00A41053"/>
    <w:rsid w:val="00A45F28"/>
    <w:rsid w:val="00A4647F"/>
    <w:rsid w:val="00A5065C"/>
    <w:rsid w:val="00A509E0"/>
    <w:rsid w:val="00A514A4"/>
    <w:rsid w:val="00A51AD8"/>
    <w:rsid w:val="00A52CCD"/>
    <w:rsid w:val="00A54B3D"/>
    <w:rsid w:val="00A565BA"/>
    <w:rsid w:val="00A56D1D"/>
    <w:rsid w:val="00A60EDB"/>
    <w:rsid w:val="00A614F6"/>
    <w:rsid w:val="00A71268"/>
    <w:rsid w:val="00A71D5B"/>
    <w:rsid w:val="00A761E6"/>
    <w:rsid w:val="00A80259"/>
    <w:rsid w:val="00A817A7"/>
    <w:rsid w:val="00A81FD3"/>
    <w:rsid w:val="00A82CC2"/>
    <w:rsid w:val="00A83095"/>
    <w:rsid w:val="00A8359A"/>
    <w:rsid w:val="00A8364E"/>
    <w:rsid w:val="00A83B4A"/>
    <w:rsid w:val="00A84B51"/>
    <w:rsid w:val="00A86164"/>
    <w:rsid w:val="00A9164B"/>
    <w:rsid w:val="00A917E4"/>
    <w:rsid w:val="00A917EC"/>
    <w:rsid w:val="00AA0324"/>
    <w:rsid w:val="00AA3353"/>
    <w:rsid w:val="00AA4C94"/>
    <w:rsid w:val="00AA57B6"/>
    <w:rsid w:val="00AA6E4F"/>
    <w:rsid w:val="00AA74B8"/>
    <w:rsid w:val="00AB505D"/>
    <w:rsid w:val="00AC138D"/>
    <w:rsid w:val="00AC3A38"/>
    <w:rsid w:val="00AC503C"/>
    <w:rsid w:val="00AC56DB"/>
    <w:rsid w:val="00AC5DAA"/>
    <w:rsid w:val="00AC79A0"/>
    <w:rsid w:val="00AC7E33"/>
    <w:rsid w:val="00AD01A5"/>
    <w:rsid w:val="00AD1B2D"/>
    <w:rsid w:val="00AD430D"/>
    <w:rsid w:val="00AE1062"/>
    <w:rsid w:val="00AE146D"/>
    <w:rsid w:val="00AE63B3"/>
    <w:rsid w:val="00AE7ADF"/>
    <w:rsid w:val="00AF141D"/>
    <w:rsid w:val="00AF15F9"/>
    <w:rsid w:val="00AF26B8"/>
    <w:rsid w:val="00AF43BF"/>
    <w:rsid w:val="00AF6EB0"/>
    <w:rsid w:val="00B0397C"/>
    <w:rsid w:val="00B048F0"/>
    <w:rsid w:val="00B06595"/>
    <w:rsid w:val="00B07663"/>
    <w:rsid w:val="00B10BE7"/>
    <w:rsid w:val="00B119FD"/>
    <w:rsid w:val="00B17617"/>
    <w:rsid w:val="00B21FFB"/>
    <w:rsid w:val="00B24300"/>
    <w:rsid w:val="00B266D7"/>
    <w:rsid w:val="00B31342"/>
    <w:rsid w:val="00B31D29"/>
    <w:rsid w:val="00B32767"/>
    <w:rsid w:val="00B4236C"/>
    <w:rsid w:val="00B42FB9"/>
    <w:rsid w:val="00B4345C"/>
    <w:rsid w:val="00B4374E"/>
    <w:rsid w:val="00B44B60"/>
    <w:rsid w:val="00B468F4"/>
    <w:rsid w:val="00B50231"/>
    <w:rsid w:val="00B50E8A"/>
    <w:rsid w:val="00B51C16"/>
    <w:rsid w:val="00B53C23"/>
    <w:rsid w:val="00B556EC"/>
    <w:rsid w:val="00B55E66"/>
    <w:rsid w:val="00B56178"/>
    <w:rsid w:val="00B576A0"/>
    <w:rsid w:val="00B608E0"/>
    <w:rsid w:val="00B60BAE"/>
    <w:rsid w:val="00B61669"/>
    <w:rsid w:val="00B622DB"/>
    <w:rsid w:val="00B63DB8"/>
    <w:rsid w:val="00B6428E"/>
    <w:rsid w:val="00B64C95"/>
    <w:rsid w:val="00B671EA"/>
    <w:rsid w:val="00B7004D"/>
    <w:rsid w:val="00B706A8"/>
    <w:rsid w:val="00B735D1"/>
    <w:rsid w:val="00B7537E"/>
    <w:rsid w:val="00B76179"/>
    <w:rsid w:val="00B76FCF"/>
    <w:rsid w:val="00B775AA"/>
    <w:rsid w:val="00B80132"/>
    <w:rsid w:val="00B80CFF"/>
    <w:rsid w:val="00B83267"/>
    <w:rsid w:val="00B83C36"/>
    <w:rsid w:val="00B8402D"/>
    <w:rsid w:val="00B84AFE"/>
    <w:rsid w:val="00B95AFC"/>
    <w:rsid w:val="00BA11B3"/>
    <w:rsid w:val="00BA1CC9"/>
    <w:rsid w:val="00BA20DC"/>
    <w:rsid w:val="00BA272A"/>
    <w:rsid w:val="00BA5CDD"/>
    <w:rsid w:val="00BA72CD"/>
    <w:rsid w:val="00BA797C"/>
    <w:rsid w:val="00BA79A8"/>
    <w:rsid w:val="00BA7B18"/>
    <w:rsid w:val="00BB1E5B"/>
    <w:rsid w:val="00BB3BA6"/>
    <w:rsid w:val="00BB58B4"/>
    <w:rsid w:val="00BB7CF8"/>
    <w:rsid w:val="00BC1A10"/>
    <w:rsid w:val="00BC361F"/>
    <w:rsid w:val="00BC6E82"/>
    <w:rsid w:val="00BD40C3"/>
    <w:rsid w:val="00BD41FB"/>
    <w:rsid w:val="00BD7B97"/>
    <w:rsid w:val="00BD7F20"/>
    <w:rsid w:val="00BE37D2"/>
    <w:rsid w:val="00BE703E"/>
    <w:rsid w:val="00BE74F2"/>
    <w:rsid w:val="00BF3875"/>
    <w:rsid w:val="00BF5FCC"/>
    <w:rsid w:val="00C00607"/>
    <w:rsid w:val="00C0200E"/>
    <w:rsid w:val="00C025E8"/>
    <w:rsid w:val="00C02909"/>
    <w:rsid w:val="00C11D94"/>
    <w:rsid w:val="00C12422"/>
    <w:rsid w:val="00C12466"/>
    <w:rsid w:val="00C156FD"/>
    <w:rsid w:val="00C20C8C"/>
    <w:rsid w:val="00C217EE"/>
    <w:rsid w:val="00C23485"/>
    <w:rsid w:val="00C249C0"/>
    <w:rsid w:val="00C24ED6"/>
    <w:rsid w:val="00C25E94"/>
    <w:rsid w:val="00C40667"/>
    <w:rsid w:val="00C40B36"/>
    <w:rsid w:val="00C41017"/>
    <w:rsid w:val="00C42620"/>
    <w:rsid w:val="00C434EC"/>
    <w:rsid w:val="00C4360E"/>
    <w:rsid w:val="00C44FD7"/>
    <w:rsid w:val="00C451DC"/>
    <w:rsid w:val="00C45C67"/>
    <w:rsid w:val="00C463F1"/>
    <w:rsid w:val="00C46FA3"/>
    <w:rsid w:val="00C47948"/>
    <w:rsid w:val="00C47DBF"/>
    <w:rsid w:val="00C51731"/>
    <w:rsid w:val="00C52322"/>
    <w:rsid w:val="00C52567"/>
    <w:rsid w:val="00C52ACA"/>
    <w:rsid w:val="00C52F0B"/>
    <w:rsid w:val="00C53868"/>
    <w:rsid w:val="00C55206"/>
    <w:rsid w:val="00C572EE"/>
    <w:rsid w:val="00C57C7D"/>
    <w:rsid w:val="00C60DF6"/>
    <w:rsid w:val="00C60F3E"/>
    <w:rsid w:val="00C610BA"/>
    <w:rsid w:val="00C62030"/>
    <w:rsid w:val="00C62AD7"/>
    <w:rsid w:val="00C63922"/>
    <w:rsid w:val="00C64FB9"/>
    <w:rsid w:val="00C66435"/>
    <w:rsid w:val="00C66EB1"/>
    <w:rsid w:val="00C72884"/>
    <w:rsid w:val="00C7403B"/>
    <w:rsid w:val="00C742D4"/>
    <w:rsid w:val="00C746A1"/>
    <w:rsid w:val="00C809C3"/>
    <w:rsid w:val="00C849BF"/>
    <w:rsid w:val="00C85AB3"/>
    <w:rsid w:val="00C8740F"/>
    <w:rsid w:val="00C8743A"/>
    <w:rsid w:val="00C91586"/>
    <w:rsid w:val="00C95A6C"/>
    <w:rsid w:val="00C96C30"/>
    <w:rsid w:val="00C97F6D"/>
    <w:rsid w:val="00CA34F0"/>
    <w:rsid w:val="00CA6998"/>
    <w:rsid w:val="00CB326C"/>
    <w:rsid w:val="00CB4993"/>
    <w:rsid w:val="00CB55D3"/>
    <w:rsid w:val="00CB5790"/>
    <w:rsid w:val="00CB5831"/>
    <w:rsid w:val="00CB6CED"/>
    <w:rsid w:val="00CC1800"/>
    <w:rsid w:val="00CC7AE4"/>
    <w:rsid w:val="00CD1143"/>
    <w:rsid w:val="00CD1330"/>
    <w:rsid w:val="00CD3583"/>
    <w:rsid w:val="00CD4007"/>
    <w:rsid w:val="00CD57E5"/>
    <w:rsid w:val="00CD648A"/>
    <w:rsid w:val="00CE11AF"/>
    <w:rsid w:val="00CE3011"/>
    <w:rsid w:val="00CE55FF"/>
    <w:rsid w:val="00CE6E4B"/>
    <w:rsid w:val="00CF0DB3"/>
    <w:rsid w:val="00CF42FF"/>
    <w:rsid w:val="00CF5238"/>
    <w:rsid w:val="00CF58DC"/>
    <w:rsid w:val="00CF6846"/>
    <w:rsid w:val="00D00013"/>
    <w:rsid w:val="00D01BAF"/>
    <w:rsid w:val="00D02AD9"/>
    <w:rsid w:val="00D03AF0"/>
    <w:rsid w:val="00D04679"/>
    <w:rsid w:val="00D070DA"/>
    <w:rsid w:val="00D12178"/>
    <w:rsid w:val="00D121C8"/>
    <w:rsid w:val="00D2007A"/>
    <w:rsid w:val="00D243AD"/>
    <w:rsid w:val="00D25384"/>
    <w:rsid w:val="00D25EF8"/>
    <w:rsid w:val="00D27962"/>
    <w:rsid w:val="00D31592"/>
    <w:rsid w:val="00D33E28"/>
    <w:rsid w:val="00D3434F"/>
    <w:rsid w:val="00D356E6"/>
    <w:rsid w:val="00D36A85"/>
    <w:rsid w:val="00D422C4"/>
    <w:rsid w:val="00D440BD"/>
    <w:rsid w:val="00D46903"/>
    <w:rsid w:val="00D51B8D"/>
    <w:rsid w:val="00D5311B"/>
    <w:rsid w:val="00D53559"/>
    <w:rsid w:val="00D5533E"/>
    <w:rsid w:val="00D55E8C"/>
    <w:rsid w:val="00D60728"/>
    <w:rsid w:val="00D61CE7"/>
    <w:rsid w:val="00D61E33"/>
    <w:rsid w:val="00D63370"/>
    <w:rsid w:val="00D6393C"/>
    <w:rsid w:val="00D63AD3"/>
    <w:rsid w:val="00D644EB"/>
    <w:rsid w:val="00D65764"/>
    <w:rsid w:val="00D7206A"/>
    <w:rsid w:val="00D74D86"/>
    <w:rsid w:val="00D75DA4"/>
    <w:rsid w:val="00D812A1"/>
    <w:rsid w:val="00D8192F"/>
    <w:rsid w:val="00D81C56"/>
    <w:rsid w:val="00D83035"/>
    <w:rsid w:val="00D85641"/>
    <w:rsid w:val="00D8725D"/>
    <w:rsid w:val="00D92A5C"/>
    <w:rsid w:val="00D93A6B"/>
    <w:rsid w:val="00D947F0"/>
    <w:rsid w:val="00D96AEA"/>
    <w:rsid w:val="00D97B7F"/>
    <w:rsid w:val="00D97F71"/>
    <w:rsid w:val="00DA1024"/>
    <w:rsid w:val="00DA30DA"/>
    <w:rsid w:val="00DA363F"/>
    <w:rsid w:val="00DA3D3B"/>
    <w:rsid w:val="00DA4749"/>
    <w:rsid w:val="00DA49CF"/>
    <w:rsid w:val="00DA4AC4"/>
    <w:rsid w:val="00DA5A37"/>
    <w:rsid w:val="00DA5CF5"/>
    <w:rsid w:val="00DA6C46"/>
    <w:rsid w:val="00DA70B5"/>
    <w:rsid w:val="00DB05C3"/>
    <w:rsid w:val="00DB0906"/>
    <w:rsid w:val="00DB201F"/>
    <w:rsid w:val="00DB33C3"/>
    <w:rsid w:val="00DB747B"/>
    <w:rsid w:val="00DB7DA2"/>
    <w:rsid w:val="00DC0002"/>
    <w:rsid w:val="00DC17EE"/>
    <w:rsid w:val="00DC1944"/>
    <w:rsid w:val="00DC1D49"/>
    <w:rsid w:val="00DC3271"/>
    <w:rsid w:val="00DC3E08"/>
    <w:rsid w:val="00DD4857"/>
    <w:rsid w:val="00DD500B"/>
    <w:rsid w:val="00DD765D"/>
    <w:rsid w:val="00DD7A29"/>
    <w:rsid w:val="00DD7BA5"/>
    <w:rsid w:val="00DE1BE0"/>
    <w:rsid w:val="00DE22DE"/>
    <w:rsid w:val="00DE71F0"/>
    <w:rsid w:val="00DF046D"/>
    <w:rsid w:val="00DF7685"/>
    <w:rsid w:val="00E0300E"/>
    <w:rsid w:val="00E035A4"/>
    <w:rsid w:val="00E04F0C"/>
    <w:rsid w:val="00E057E8"/>
    <w:rsid w:val="00E13EA5"/>
    <w:rsid w:val="00E14AA6"/>
    <w:rsid w:val="00E15A8A"/>
    <w:rsid w:val="00E16297"/>
    <w:rsid w:val="00E20FDA"/>
    <w:rsid w:val="00E22CAA"/>
    <w:rsid w:val="00E236EB"/>
    <w:rsid w:val="00E26749"/>
    <w:rsid w:val="00E3038F"/>
    <w:rsid w:val="00E3208D"/>
    <w:rsid w:val="00E35E8A"/>
    <w:rsid w:val="00E40C4C"/>
    <w:rsid w:val="00E424C3"/>
    <w:rsid w:val="00E436F0"/>
    <w:rsid w:val="00E441B8"/>
    <w:rsid w:val="00E503AA"/>
    <w:rsid w:val="00E513C9"/>
    <w:rsid w:val="00E520EB"/>
    <w:rsid w:val="00E53546"/>
    <w:rsid w:val="00E54571"/>
    <w:rsid w:val="00E549A0"/>
    <w:rsid w:val="00E553E2"/>
    <w:rsid w:val="00E55C3F"/>
    <w:rsid w:val="00E5604B"/>
    <w:rsid w:val="00E633D1"/>
    <w:rsid w:val="00E65712"/>
    <w:rsid w:val="00E66A14"/>
    <w:rsid w:val="00E71AC1"/>
    <w:rsid w:val="00E723AA"/>
    <w:rsid w:val="00E728E1"/>
    <w:rsid w:val="00E72E44"/>
    <w:rsid w:val="00E72EAE"/>
    <w:rsid w:val="00E749D6"/>
    <w:rsid w:val="00E74E62"/>
    <w:rsid w:val="00E8407F"/>
    <w:rsid w:val="00E84D50"/>
    <w:rsid w:val="00E8579C"/>
    <w:rsid w:val="00E87398"/>
    <w:rsid w:val="00E87DCC"/>
    <w:rsid w:val="00E9161F"/>
    <w:rsid w:val="00E91A4E"/>
    <w:rsid w:val="00E91E58"/>
    <w:rsid w:val="00E935B1"/>
    <w:rsid w:val="00E95D23"/>
    <w:rsid w:val="00EA040E"/>
    <w:rsid w:val="00EA1014"/>
    <w:rsid w:val="00EA2105"/>
    <w:rsid w:val="00EA2892"/>
    <w:rsid w:val="00EA3F1D"/>
    <w:rsid w:val="00EB282A"/>
    <w:rsid w:val="00EB328F"/>
    <w:rsid w:val="00EB5744"/>
    <w:rsid w:val="00EB6A66"/>
    <w:rsid w:val="00EB77C7"/>
    <w:rsid w:val="00EB7E35"/>
    <w:rsid w:val="00EC0595"/>
    <w:rsid w:val="00EC2DF5"/>
    <w:rsid w:val="00EC3966"/>
    <w:rsid w:val="00EC59EC"/>
    <w:rsid w:val="00ED1D51"/>
    <w:rsid w:val="00ED2A55"/>
    <w:rsid w:val="00ED2F7F"/>
    <w:rsid w:val="00ED4459"/>
    <w:rsid w:val="00ED69E4"/>
    <w:rsid w:val="00ED6A3F"/>
    <w:rsid w:val="00ED6EE1"/>
    <w:rsid w:val="00ED7386"/>
    <w:rsid w:val="00EE18F8"/>
    <w:rsid w:val="00EE2752"/>
    <w:rsid w:val="00EE35DE"/>
    <w:rsid w:val="00EE3AB7"/>
    <w:rsid w:val="00EE46ED"/>
    <w:rsid w:val="00EE497D"/>
    <w:rsid w:val="00EE55F5"/>
    <w:rsid w:val="00EF76AD"/>
    <w:rsid w:val="00EF78BE"/>
    <w:rsid w:val="00F01F81"/>
    <w:rsid w:val="00F0621E"/>
    <w:rsid w:val="00F065D2"/>
    <w:rsid w:val="00F06650"/>
    <w:rsid w:val="00F069CB"/>
    <w:rsid w:val="00F06FBD"/>
    <w:rsid w:val="00F07E6D"/>
    <w:rsid w:val="00F11848"/>
    <w:rsid w:val="00F11CD4"/>
    <w:rsid w:val="00F1573B"/>
    <w:rsid w:val="00F15953"/>
    <w:rsid w:val="00F22DF2"/>
    <w:rsid w:val="00F259F0"/>
    <w:rsid w:val="00F27E21"/>
    <w:rsid w:val="00F27E63"/>
    <w:rsid w:val="00F30718"/>
    <w:rsid w:val="00F32798"/>
    <w:rsid w:val="00F32A98"/>
    <w:rsid w:val="00F32BAB"/>
    <w:rsid w:val="00F36150"/>
    <w:rsid w:val="00F4099A"/>
    <w:rsid w:val="00F42353"/>
    <w:rsid w:val="00F43566"/>
    <w:rsid w:val="00F45602"/>
    <w:rsid w:val="00F45A2E"/>
    <w:rsid w:val="00F46F51"/>
    <w:rsid w:val="00F47199"/>
    <w:rsid w:val="00F5179C"/>
    <w:rsid w:val="00F51FEB"/>
    <w:rsid w:val="00F52DFE"/>
    <w:rsid w:val="00F5337F"/>
    <w:rsid w:val="00F56151"/>
    <w:rsid w:val="00F57222"/>
    <w:rsid w:val="00F57BDF"/>
    <w:rsid w:val="00F6134B"/>
    <w:rsid w:val="00F62DB8"/>
    <w:rsid w:val="00F62E9B"/>
    <w:rsid w:val="00F67D58"/>
    <w:rsid w:val="00F67E6D"/>
    <w:rsid w:val="00F72200"/>
    <w:rsid w:val="00F749B2"/>
    <w:rsid w:val="00F76087"/>
    <w:rsid w:val="00F7706A"/>
    <w:rsid w:val="00F77930"/>
    <w:rsid w:val="00F82EA0"/>
    <w:rsid w:val="00F83027"/>
    <w:rsid w:val="00F838AF"/>
    <w:rsid w:val="00F8565F"/>
    <w:rsid w:val="00F86BCC"/>
    <w:rsid w:val="00F9217A"/>
    <w:rsid w:val="00F92DC1"/>
    <w:rsid w:val="00F93E55"/>
    <w:rsid w:val="00F9420A"/>
    <w:rsid w:val="00F9640D"/>
    <w:rsid w:val="00FA48EA"/>
    <w:rsid w:val="00FA54C8"/>
    <w:rsid w:val="00FA67D6"/>
    <w:rsid w:val="00FA77B1"/>
    <w:rsid w:val="00FB2E59"/>
    <w:rsid w:val="00FB541A"/>
    <w:rsid w:val="00FB623C"/>
    <w:rsid w:val="00FB66D0"/>
    <w:rsid w:val="00FB6922"/>
    <w:rsid w:val="00FB71DE"/>
    <w:rsid w:val="00FB76C8"/>
    <w:rsid w:val="00FB7CD6"/>
    <w:rsid w:val="00FC4121"/>
    <w:rsid w:val="00FC5AB5"/>
    <w:rsid w:val="00FC6B33"/>
    <w:rsid w:val="00FD0EEB"/>
    <w:rsid w:val="00FD11BD"/>
    <w:rsid w:val="00FD25B0"/>
    <w:rsid w:val="00FD7231"/>
    <w:rsid w:val="00FD7255"/>
    <w:rsid w:val="00FE3739"/>
    <w:rsid w:val="00FE6F9F"/>
    <w:rsid w:val="00FF0213"/>
    <w:rsid w:val="00FF3226"/>
    <w:rsid w:val="00FF3623"/>
    <w:rsid w:val="00FF41A7"/>
    <w:rsid w:val="00FF5194"/>
    <w:rsid w:val="00FF6EBD"/>
    <w:rsid w:val="00FF70D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35F1"/>
  <w15:chartTrackingRefBased/>
  <w15:docId w15:val="{708474B2-85DC-490A-88EA-F87BD54D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D7F"/>
    <w:pPr>
      <w:widowControl w:val="0"/>
      <w:ind w:firstLineChars="150" w:firstLine="390"/>
      <w:jc w:val="both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8C2D1F"/>
    <w:rPr>
      <w:rFonts w:eastAsia="新細明體"/>
      <w:kern w:val="2"/>
      <w:lang w:val="en-US" w:eastAsia="zh-TW" w:bidi="ar-SA"/>
    </w:rPr>
  </w:style>
  <w:style w:type="paragraph" w:customStyle="1" w:styleId="a5">
    <w:name w:val="內文一"/>
    <w:basedOn w:val="a"/>
    <w:rsid w:val="006B201F"/>
    <w:pPr>
      <w:adjustRightInd w:val="0"/>
      <w:spacing w:before="60" w:after="60" w:line="360" w:lineRule="atLeast"/>
      <w:ind w:left="960" w:hanging="480"/>
      <w:textAlignment w:val="baseline"/>
    </w:pPr>
    <w:rPr>
      <w:rFonts w:eastAsia="華康中楷體"/>
      <w:kern w:val="0"/>
      <w:szCs w:val="20"/>
    </w:rPr>
  </w:style>
  <w:style w:type="paragraph" w:styleId="a6">
    <w:name w:val="Balloon Text"/>
    <w:basedOn w:val="a"/>
    <w:semiHidden/>
    <w:rsid w:val="00A761E6"/>
    <w:rPr>
      <w:rFonts w:ascii="Arial" w:hAnsi="Arial"/>
      <w:sz w:val="18"/>
      <w:szCs w:val="18"/>
    </w:rPr>
  </w:style>
  <w:style w:type="table" w:styleId="a7">
    <w:name w:val="Table Grid"/>
    <w:basedOn w:val="a1"/>
    <w:rsid w:val="005C37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05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50E18"/>
    <w:rPr>
      <w:kern w:val="2"/>
    </w:rPr>
  </w:style>
  <w:style w:type="paragraph" w:styleId="aa">
    <w:name w:val="Block Text"/>
    <w:basedOn w:val="a"/>
    <w:rsid w:val="00016BD6"/>
    <w:pPr>
      <w:widowControl/>
      <w:autoSpaceDE w:val="0"/>
      <w:autoSpaceDN w:val="0"/>
      <w:spacing w:line="240" w:lineRule="atLeast"/>
      <w:ind w:left="1800" w:right="-35" w:firstLineChars="0" w:hanging="600"/>
      <w:jc w:val="left"/>
      <w:textDirection w:val="lrTbV"/>
      <w:textAlignment w:val="center"/>
    </w:pPr>
    <w:rPr>
      <w:rFonts w:ascii="標楷體" w:hAnsi="Cooper Black"/>
      <w:sz w:val="28"/>
      <w:szCs w:val="24"/>
    </w:rPr>
  </w:style>
  <w:style w:type="paragraph" w:styleId="ab">
    <w:name w:val="Date"/>
    <w:basedOn w:val="a"/>
    <w:next w:val="a"/>
    <w:link w:val="ac"/>
    <w:rsid w:val="00016BD6"/>
    <w:pPr>
      <w:ind w:firstLineChars="0" w:firstLine="0"/>
      <w:jc w:val="right"/>
    </w:pPr>
    <w:rPr>
      <w:sz w:val="16"/>
      <w:szCs w:val="24"/>
    </w:rPr>
  </w:style>
  <w:style w:type="character" w:customStyle="1" w:styleId="ac">
    <w:name w:val="日期 字元"/>
    <w:link w:val="ab"/>
    <w:rsid w:val="00016BD6"/>
    <w:rPr>
      <w:rFonts w:eastAsia="標楷體"/>
      <w:kern w:val="2"/>
      <w:sz w:val="16"/>
      <w:szCs w:val="24"/>
    </w:rPr>
  </w:style>
  <w:style w:type="paragraph" w:customStyle="1" w:styleId="ad">
    <w:name w:val="內文二"/>
    <w:basedOn w:val="a"/>
    <w:rsid w:val="00954911"/>
    <w:pPr>
      <w:adjustRightInd w:val="0"/>
      <w:spacing w:before="60" w:after="60" w:line="360" w:lineRule="atLeast"/>
      <w:ind w:left="1440" w:firstLineChars="0" w:hanging="482"/>
      <w:textAlignment w:val="baseline"/>
    </w:pPr>
    <w:rPr>
      <w:rFonts w:eastAsia="華康中楷體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DD500B"/>
    <w:pPr>
      <w:ind w:leftChars="200" w:left="480"/>
    </w:pPr>
  </w:style>
  <w:style w:type="character" w:styleId="af">
    <w:name w:val="annotation reference"/>
    <w:rsid w:val="00370979"/>
    <w:rPr>
      <w:sz w:val="18"/>
      <w:szCs w:val="18"/>
    </w:rPr>
  </w:style>
  <w:style w:type="paragraph" w:styleId="af0">
    <w:name w:val="annotation text"/>
    <w:basedOn w:val="a"/>
    <w:link w:val="af1"/>
    <w:rsid w:val="00370979"/>
    <w:pPr>
      <w:jc w:val="left"/>
    </w:pPr>
  </w:style>
  <w:style w:type="character" w:customStyle="1" w:styleId="af1">
    <w:name w:val="註解文字 字元"/>
    <w:link w:val="af0"/>
    <w:rsid w:val="00370979"/>
    <w:rPr>
      <w:rFonts w:eastAsia="標楷體"/>
      <w:kern w:val="2"/>
      <w:sz w:val="26"/>
      <w:szCs w:val="26"/>
    </w:rPr>
  </w:style>
  <w:style w:type="paragraph" w:styleId="af2">
    <w:name w:val="annotation subject"/>
    <w:basedOn w:val="af0"/>
    <w:next w:val="af0"/>
    <w:link w:val="af3"/>
    <w:rsid w:val="00370979"/>
    <w:rPr>
      <w:b/>
      <w:bCs/>
    </w:rPr>
  </w:style>
  <w:style w:type="character" w:customStyle="1" w:styleId="af3">
    <w:name w:val="註解主旨 字元"/>
    <w:link w:val="af2"/>
    <w:rsid w:val="00370979"/>
    <w:rPr>
      <w:rFonts w:eastAsia="標楷體"/>
      <w:b/>
      <w:bCs/>
      <w:kern w:val="2"/>
      <w:sz w:val="26"/>
      <w:szCs w:val="26"/>
    </w:rPr>
  </w:style>
  <w:style w:type="paragraph" w:customStyle="1" w:styleId="Default">
    <w:name w:val="Default"/>
    <w:rsid w:val="00370979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14FA7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54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33457;&#24107;&#25945;&#32946;&#23416;&#38498;&#25991;&#2021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花師教育學院文件</Template>
  <TotalTime>452</TotalTime>
  <Pages>1</Pages>
  <Words>153</Words>
  <Characters>873</Characters>
  <Application>Microsoft Office Word</Application>
  <DocSecurity>0</DocSecurity>
  <Lines>7</Lines>
  <Paragraphs>2</Paragraphs>
  <ScaleCrop>false</ScaleCrop>
  <Company>NONE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109</cp:revision>
  <cp:lastPrinted>2025-09-05T01:38:00Z</cp:lastPrinted>
  <dcterms:created xsi:type="dcterms:W3CDTF">2024-10-28T07:57:00Z</dcterms:created>
  <dcterms:modified xsi:type="dcterms:W3CDTF">2025-10-03T06:58:00Z</dcterms:modified>
</cp:coreProperties>
</file>